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5A4" w:rsidRPr="00E454B6" w:rsidRDefault="008035A4" w:rsidP="00E454B6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  <w:r w:rsidRPr="00E454B6">
        <w:rPr>
          <w:rFonts w:ascii="Times New Roman" w:hAnsi="Times New Roman"/>
          <w:vanish/>
          <w:sz w:val="24"/>
          <w:szCs w:val="24"/>
          <w:lang w:eastAsia="ru-RU"/>
        </w:rPr>
        <w:t>version 1</w:t>
      </w:r>
    </w:p>
    <w:p w:rsidR="008035A4" w:rsidRPr="00E454B6" w:rsidRDefault="008035A4" w:rsidP="00E454B6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 w:rsidRPr="00E454B6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Протокол №0133300001711000720-1</w:t>
      </w:r>
    </w:p>
    <w:p w:rsidR="008035A4" w:rsidRPr="00E454B6" w:rsidRDefault="008035A4" w:rsidP="00E454B6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 w:rsidRPr="00E454B6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035A4" w:rsidRPr="00E454B6" w:rsidRDefault="008035A4" w:rsidP="00E454B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035A4" w:rsidRPr="00E454B6" w:rsidRDefault="008035A4" w:rsidP="00E454B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54B6">
        <w:rPr>
          <w:rFonts w:ascii="Times New Roman" w:hAnsi="Times New Roman"/>
          <w:sz w:val="24"/>
          <w:szCs w:val="24"/>
          <w:lang w:eastAsia="ru-RU"/>
        </w:rPr>
        <w:t xml:space="preserve">06 июля 2011 </w:t>
      </w:r>
    </w:p>
    <w:p w:rsidR="008035A4" w:rsidRPr="00E454B6" w:rsidRDefault="008035A4" w:rsidP="00E454B6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E454B6">
        <w:rPr>
          <w:rFonts w:ascii="Times New Roman" w:hAnsi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035A4" w:rsidRPr="00E454B6" w:rsidRDefault="008035A4" w:rsidP="00E454B6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E454B6">
        <w:rPr>
          <w:rFonts w:ascii="Times New Roman" w:hAnsi="Times New Roman"/>
          <w:sz w:val="24"/>
          <w:szCs w:val="24"/>
          <w:lang w:eastAsia="ru-RU"/>
        </w:rPr>
        <w:t xml:space="preserve">Поставка учебников ; </w:t>
      </w:r>
      <w:r w:rsidRPr="00E454B6">
        <w:rPr>
          <w:rFonts w:ascii="Times New Roman" w:hAnsi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454B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035A4" w:rsidRPr="00E454B6" w:rsidRDefault="008035A4" w:rsidP="00E454B6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E454B6">
        <w:rPr>
          <w:rFonts w:ascii="Times New Roman" w:hAnsi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035A4" w:rsidRPr="00E454B6" w:rsidRDefault="008035A4" w:rsidP="00E454B6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E454B6">
        <w:rPr>
          <w:rFonts w:ascii="Times New Roman" w:hAnsi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035A4" w:rsidRPr="00E454B6" w:rsidRDefault="008035A4" w:rsidP="00E454B6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E454B6">
        <w:rPr>
          <w:rFonts w:ascii="Times New Roman" w:hAnsi="Times New Roman"/>
          <w:b/>
          <w:bCs/>
          <w:sz w:val="27"/>
          <w:szCs w:val="27"/>
          <w:lang w:eastAsia="ru-RU"/>
        </w:rPr>
        <w:t>3. Предмет контракта:</w:t>
      </w:r>
    </w:p>
    <w:p w:rsidR="008035A4" w:rsidRPr="00E454B6" w:rsidRDefault="008035A4" w:rsidP="00E454B6">
      <w:pPr>
        <w:spacing w:before="100" w:beforeAutospacing="1" w:after="240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E454B6">
        <w:rPr>
          <w:rFonts w:ascii="Times New Roman" w:hAnsi="Times New Roman"/>
          <w:sz w:val="24"/>
          <w:szCs w:val="24"/>
          <w:lang w:eastAsia="ru-RU"/>
        </w:rPr>
        <w:t xml:space="preserve">«Поставка учебников » </w:t>
      </w:r>
      <w:r w:rsidRPr="00E454B6">
        <w:rPr>
          <w:rFonts w:ascii="Times New Roman" w:hAnsi="Times New Roman"/>
          <w:sz w:val="24"/>
          <w:szCs w:val="24"/>
          <w:lang w:eastAsia="ru-RU"/>
        </w:rPr>
        <w:br/>
        <w:t>Начальная (максимальная) цена контракта (с указанием валюты): 38 377,00 (тридцать восемь тысяч триста семьдесят семь) Российский рубль</w:t>
      </w:r>
    </w:p>
    <w:p w:rsidR="008035A4" w:rsidRPr="00E454B6" w:rsidRDefault="008035A4" w:rsidP="00E454B6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E454B6">
        <w:rPr>
          <w:rFonts w:ascii="Times New Roman" w:hAnsi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035A4" w:rsidRPr="00E454B6" w:rsidRDefault="008035A4" w:rsidP="00E454B6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E454B6">
        <w:rPr>
          <w:rFonts w:ascii="Times New Roman" w:hAnsi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№0133300001711000720 от 28.06.2011).</w:t>
      </w:r>
    </w:p>
    <w:p w:rsidR="008035A4" w:rsidRPr="00E454B6" w:rsidRDefault="008035A4" w:rsidP="00E454B6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E454B6">
        <w:rPr>
          <w:rFonts w:ascii="Times New Roman" w:hAnsi="Times New Roman"/>
          <w:b/>
          <w:bCs/>
          <w:sz w:val="27"/>
          <w:szCs w:val="27"/>
          <w:lang w:eastAsia="ru-RU"/>
        </w:rPr>
        <w:t>5. Сведения о комиссии</w:t>
      </w:r>
    </w:p>
    <w:p w:rsidR="008035A4" w:rsidRPr="00E454B6" w:rsidRDefault="008035A4" w:rsidP="00E454B6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E454B6">
        <w:rPr>
          <w:rFonts w:ascii="Times New Roman" w:hAnsi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035A4" w:rsidRPr="00E454B6" w:rsidRDefault="008035A4" w:rsidP="00E454B6">
      <w:pPr>
        <w:spacing w:after="0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E454B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454B6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>Сергеева Е В</w:t>
      </w:r>
    </w:p>
    <w:p w:rsidR="008035A4" w:rsidRPr="00E454B6" w:rsidRDefault="008035A4" w:rsidP="00E454B6">
      <w:pPr>
        <w:spacing w:after="0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E454B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454B6">
        <w:rPr>
          <w:rFonts w:ascii="Times New Roman" w:hAnsi="Times New Roman"/>
          <w:sz w:val="24"/>
          <w:szCs w:val="24"/>
          <w:lang w:eastAsia="ru-RU"/>
        </w:rPr>
        <w:br/>
        <w:t>Песня Ю Л</w:t>
      </w:r>
    </w:p>
    <w:p w:rsidR="008035A4" w:rsidRPr="00E454B6" w:rsidRDefault="008035A4" w:rsidP="00E454B6">
      <w:pPr>
        <w:spacing w:after="0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E454B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Член комиссии: </w:t>
      </w:r>
      <w:r w:rsidRPr="00E454B6">
        <w:rPr>
          <w:rFonts w:ascii="Times New Roman" w:hAnsi="Times New Roman"/>
          <w:sz w:val="24"/>
          <w:szCs w:val="24"/>
          <w:lang w:eastAsia="ru-RU"/>
        </w:rPr>
        <w:br/>
        <w:t>Ибрагимова Л С</w:t>
      </w:r>
    </w:p>
    <w:p w:rsidR="008035A4" w:rsidRPr="00E454B6" w:rsidRDefault="008035A4" w:rsidP="00E454B6">
      <w:pPr>
        <w:spacing w:after="0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E454B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Член комиссии: </w:t>
      </w:r>
      <w:r w:rsidRPr="00E454B6">
        <w:rPr>
          <w:rFonts w:ascii="Times New Roman" w:hAnsi="Times New Roman"/>
          <w:sz w:val="24"/>
          <w:szCs w:val="24"/>
          <w:lang w:eastAsia="ru-RU"/>
        </w:rPr>
        <w:br/>
        <w:t>Куцевол И И</w:t>
      </w:r>
    </w:p>
    <w:p w:rsidR="008035A4" w:rsidRPr="00E454B6" w:rsidRDefault="008035A4" w:rsidP="00E454B6">
      <w:pPr>
        <w:spacing w:after="0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E454B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454B6">
        <w:rPr>
          <w:rFonts w:ascii="Times New Roman" w:hAnsi="Times New Roman"/>
          <w:sz w:val="24"/>
          <w:szCs w:val="24"/>
          <w:lang w:eastAsia="ru-RU"/>
        </w:rPr>
        <w:br/>
        <w:t>Каретина О А</w:t>
      </w:r>
    </w:p>
    <w:p w:rsidR="008035A4" w:rsidRPr="00E454B6" w:rsidRDefault="008035A4" w:rsidP="00E454B6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Присутствовали 5</w:t>
      </w:r>
      <w:r w:rsidRPr="00E454B6">
        <w:rPr>
          <w:rFonts w:ascii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sz w:val="24"/>
          <w:szCs w:val="24"/>
          <w:lang w:eastAsia="ru-RU"/>
        </w:rPr>
        <w:t>пять</w:t>
      </w:r>
      <w:r w:rsidRPr="00E454B6">
        <w:rPr>
          <w:rFonts w:ascii="Times New Roman" w:hAnsi="Times New Roman"/>
          <w:sz w:val="24"/>
          <w:szCs w:val="24"/>
          <w:lang w:eastAsia="ru-RU"/>
        </w:rPr>
        <w:t>) из 6 (шест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E454B6">
        <w:rPr>
          <w:rFonts w:ascii="Times New Roman" w:hAnsi="Times New Roman"/>
          <w:sz w:val="24"/>
          <w:szCs w:val="24"/>
          <w:lang w:eastAsia="ru-RU"/>
        </w:rPr>
        <w:t xml:space="preserve">). </w:t>
      </w:r>
    </w:p>
    <w:p w:rsidR="008035A4" w:rsidRPr="00E454B6" w:rsidRDefault="008035A4" w:rsidP="00E454B6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E454B6">
        <w:rPr>
          <w:rFonts w:ascii="Times New Roman" w:hAnsi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035A4" w:rsidRPr="00E454B6" w:rsidRDefault="008035A4" w:rsidP="00E454B6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E454B6">
        <w:rPr>
          <w:rFonts w:ascii="Times New Roman" w:hAnsi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06.07.2011 по адресу: </w:t>
      </w:r>
      <w:smartTag w:uri="urn:schemas-microsoft-com:office:smarttags" w:element="metricconverter">
        <w:smartTagPr>
          <w:attr w:name="ProductID" w:val="153000, г"/>
        </w:smartTagPr>
        <w:r w:rsidRPr="00E454B6">
          <w:rPr>
            <w:rFonts w:ascii="Times New Roman" w:hAnsi="Times New Roman"/>
            <w:sz w:val="24"/>
            <w:szCs w:val="24"/>
            <w:lang w:eastAsia="ru-RU"/>
          </w:rPr>
          <w:t>153000, г</w:t>
        </w:r>
      </w:smartTag>
      <w:r w:rsidRPr="00E454B6">
        <w:rPr>
          <w:rFonts w:ascii="Times New Roman" w:hAnsi="Times New Roman"/>
          <w:sz w:val="24"/>
          <w:szCs w:val="24"/>
          <w:lang w:eastAsia="ru-RU"/>
        </w:rPr>
        <w:t>. Иваново, пл. Революции, д. 6, к. 519. Заказчиком выступал: Муниципальное учреждение средняя общеобразовательная школа № 35 (</w:t>
      </w:r>
      <w:smartTag w:uri="urn:schemas-microsoft-com:office:smarttags" w:element="metricconverter">
        <w:smartTagPr>
          <w:attr w:name="ProductID" w:val="153003, г"/>
        </w:smartTagPr>
        <w:r w:rsidRPr="00E454B6">
          <w:rPr>
            <w:rFonts w:ascii="Times New Roman" w:hAnsi="Times New Roman"/>
            <w:sz w:val="24"/>
            <w:szCs w:val="24"/>
            <w:lang w:eastAsia="ru-RU"/>
          </w:rPr>
          <w:t>153003, г</w:t>
        </w:r>
      </w:smartTag>
      <w:r w:rsidRPr="00E454B6">
        <w:rPr>
          <w:rFonts w:ascii="Times New Roman" w:hAnsi="Times New Roman"/>
          <w:sz w:val="24"/>
          <w:szCs w:val="24"/>
          <w:lang w:eastAsia="ru-RU"/>
        </w:rPr>
        <w:t>. Иваново, ул. Парижской Коммуны, д. 60)</w:t>
      </w:r>
    </w:p>
    <w:p w:rsidR="008035A4" w:rsidRDefault="008035A4">
      <w:pPr>
        <w:rPr>
          <w:rFonts w:ascii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br w:type="page"/>
      </w:r>
    </w:p>
    <w:p w:rsidR="008035A4" w:rsidRPr="00E454B6" w:rsidRDefault="008035A4" w:rsidP="00E454B6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E454B6">
        <w:rPr>
          <w:rFonts w:ascii="Times New Roman" w:hAnsi="Times New Roman"/>
          <w:b/>
          <w:bCs/>
          <w:sz w:val="27"/>
          <w:szCs w:val="27"/>
          <w:lang w:eastAsia="ru-RU"/>
        </w:rPr>
        <w:t>7. Котировочные заявки</w:t>
      </w:r>
    </w:p>
    <w:p w:rsidR="008035A4" w:rsidRPr="00E454B6" w:rsidRDefault="008035A4" w:rsidP="00E454B6">
      <w:pPr>
        <w:spacing w:after="0" w:line="240" w:lineRule="auto"/>
        <w:ind w:left="374"/>
        <w:rPr>
          <w:rFonts w:ascii="Times New Roman" w:hAnsi="Times New Roman"/>
          <w:sz w:val="24"/>
          <w:szCs w:val="24"/>
          <w:lang w:eastAsia="ru-RU"/>
        </w:rPr>
      </w:pPr>
      <w:r w:rsidRPr="00E454B6">
        <w:rPr>
          <w:rFonts w:ascii="Times New Roman" w:hAnsi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035A4" w:rsidRPr="00E454B6" w:rsidRDefault="008035A4" w:rsidP="00E454B6">
      <w:pPr>
        <w:spacing w:after="0" w:line="240" w:lineRule="auto"/>
        <w:ind w:left="374"/>
        <w:rPr>
          <w:rFonts w:ascii="Times New Roman" w:hAnsi="Times New Roman"/>
          <w:sz w:val="24"/>
          <w:szCs w:val="24"/>
          <w:lang w:eastAsia="ru-RU"/>
        </w:rPr>
      </w:pPr>
      <w:r w:rsidRPr="00E454B6">
        <w:rPr>
          <w:rFonts w:ascii="Times New Roman" w:hAnsi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8035A4" w:rsidRPr="00E454B6" w:rsidRDefault="008035A4" w:rsidP="00E454B6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E454B6">
        <w:rPr>
          <w:rFonts w:ascii="Times New Roman" w:hAnsi="Times New Roman"/>
          <w:b/>
          <w:bCs/>
          <w:sz w:val="27"/>
          <w:szCs w:val="27"/>
          <w:lang w:eastAsia="ru-RU"/>
        </w:rPr>
        <w:t>8. Решение комиссии</w:t>
      </w:r>
    </w:p>
    <w:p w:rsidR="008035A4" w:rsidRPr="00E454B6" w:rsidRDefault="008035A4" w:rsidP="00E454B6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E454B6">
        <w:rPr>
          <w:rFonts w:ascii="Times New Roman" w:hAnsi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877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48"/>
        <w:gridCol w:w="3123"/>
        <w:gridCol w:w="3039"/>
        <w:gridCol w:w="2724"/>
      </w:tblGrid>
      <w:tr w:rsidR="008035A4" w:rsidRPr="002F3913" w:rsidTr="00E454B6">
        <w:trPr>
          <w:tblCellSpacing w:w="15" w:type="dxa"/>
        </w:trPr>
        <w:tc>
          <w:tcPr>
            <w:tcW w:w="50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A4" w:rsidRPr="00E454B6" w:rsidRDefault="008035A4" w:rsidP="00E45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557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A4" w:rsidRPr="00E454B6" w:rsidRDefault="008035A4" w:rsidP="00E45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1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A4" w:rsidRPr="00E454B6" w:rsidRDefault="008035A4" w:rsidP="00E45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34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A4" w:rsidRPr="00E454B6" w:rsidRDefault="008035A4" w:rsidP="00E45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035A4" w:rsidRPr="002F3913" w:rsidTr="00E454B6">
        <w:trPr>
          <w:tblCellSpacing w:w="15" w:type="dxa"/>
        </w:trPr>
        <w:tc>
          <w:tcPr>
            <w:tcW w:w="505" w:type="pct"/>
            <w:tcBorders>
              <w:bottom w:val="single" w:sz="6" w:space="0" w:color="000000"/>
              <w:right w:val="single" w:sz="6" w:space="0" w:color="000000"/>
            </w:tcBorders>
          </w:tcPr>
          <w:p w:rsidR="008035A4" w:rsidRPr="00E454B6" w:rsidRDefault="008035A4" w:rsidP="00E45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pct"/>
            <w:tcBorders>
              <w:bottom w:val="single" w:sz="6" w:space="0" w:color="000000"/>
              <w:right w:val="single" w:sz="6" w:space="0" w:color="000000"/>
            </w:tcBorders>
          </w:tcPr>
          <w:p w:rsidR="008035A4" w:rsidRPr="00E454B6" w:rsidRDefault="008035A4" w:rsidP="00E45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"Урал-Пресс Север" </w:t>
            </w:r>
          </w:p>
        </w:tc>
        <w:tc>
          <w:tcPr>
            <w:tcW w:w="1515" w:type="pct"/>
            <w:tcBorders>
              <w:bottom w:val="single" w:sz="6" w:space="0" w:color="000000"/>
              <w:right w:val="single" w:sz="6" w:space="0" w:color="000000"/>
            </w:tcBorders>
          </w:tcPr>
          <w:p w:rsidR="008035A4" w:rsidRDefault="008035A4" w:rsidP="00E45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153003, Ивановская обл., </w:t>
            </w:r>
          </w:p>
          <w:p w:rsidR="008035A4" w:rsidRPr="00E454B6" w:rsidRDefault="008035A4" w:rsidP="00E45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>г. Иваново, ул. Красных Зорь, д. 16</w:t>
            </w:r>
          </w:p>
        </w:tc>
        <w:tc>
          <w:tcPr>
            <w:tcW w:w="1348" w:type="pct"/>
            <w:tcBorders>
              <w:bottom w:val="single" w:sz="6" w:space="0" w:color="000000"/>
              <w:right w:val="single" w:sz="6" w:space="0" w:color="000000"/>
            </w:tcBorders>
          </w:tcPr>
          <w:p w:rsidR="008035A4" w:rsidRPr="00E454B6" w:rsidRDefault="008035A4" w:rsidP="00E45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035A4" w:rsidRPr="002F3913" w:rsidTr="00E454B6">
        <w:trPr>
          <w:tblCellSpacing w:w="15" w:type="dxa"/>
        </w:trPr>
        <w:tc>
          <w:tcPr>
            <w:tcW w:w="505" w:type="pct"/>
            <w:tcBorders>
              <w:bottom w:val="single" w:sz="6" w:space="0" w:color="000000"/>
              <w:right w:val="single" w:sz="6" w:space="0" w:color="000000"/>
            </w:tcBorders>
          </w:tcPr>
          <w:p w:rsidR="008035A4" w:rsidRPr="00E454B6" w:rsidRDefault="008035A4" w:rsidP="00E45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pct"/>
            <w:tcBorders>
              <w:bottom w:val="single" w:sz="6" w:space="0" w:color="000000"/>
              <w:right w:val="single" w:sz="6" w:space="0" w:color="000000"/>
            </w:tcBorders>
          </w:tcPr>
          <w:p w:rsidR="008035A4" w:rsidRPr="00E454B6" w:rsidRDefault="008035A4" w:rsidP="00E45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"Технотрейд" </w:t>
            </w:r>
          </w:p>
        </w:tc>
        <w:tc>
          <w:tcPr>
            <w:tcW w:w="1515" w:type="pct"/>
            <w:tcBorders>
              <w:bottom w:val="single" w:sz="6" w:space="0" w:color="000000"/>
              <w:right w:val="single" w:sz="6" w:space="0" w:color="000000"/>
            </w:tcBorders>
          </w:tcPr>
          <w:p w:rsidR="008035A4" w:rsidRDefault="008035A4" w:rsidP="00E45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E454B6">
                <w:rPr>
                  <w:rFonts w:ascii="Times New Roman" w:hAnsi="Times New Roman"/>
                  <w:sz w:val="24"/>
                  <w:szCs w:val="24"/>
                  <w:lang w:eastAsia="ru-RU"/>
                </w:rPr>
                <w:t>153000, г</w:t>
              </w:r>
            </w:smartTag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Иваново, </w:t>
            </w:r>
          </w:p>
          <w:p w:rsidR="008035A4" w:rsidRPr="00E454B6" w:rsidRDefault="008035A4" w:rsidP="00E45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>пл. Революции, д. 8</w:t>
            </w:r>
          </w:p>
        </w:tc>
        <w:tc>
          <w:tcPr>
            <w:tcW w:w="1348" w:type="pct"/>
            <w:tcBorders>
              <w:bottom w:val="single" w:sz="6" w:space="0" w:color="000000"/>
              <w:right w:val="single" w:sz="6" w:space="0" w:color="000000"/>
            </w:tcBorders>
          </w:tcPr>
          <w:p w:rsidR="008035A4" w:rsidRPr="00E454B6" w:rsidRDefault="008035A4" w:rsidP="00E45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035A4" w:rsidRPr="002F3913" w:rsidTr="00E454B6">
        <w:trPr>
          <w:tblCellSpacing w:w="15" w:type="dxa"/>
        </w:trPr>
        <w:tc>
          <w:tcPr>
            <w:tcW w:w="505" w:type="pct"/>
            <w:tcBorders>
              <w:bottom w:val="single" w:sz="6" w:space="0" w:color="000000"/>
              <w:right w:val="single" w:sz="6" w:space="0" w:color="000000"/>
            </w:tcBorders>
          </w:tcPr>
          <w:p w:rsidR="008035A4" w:rsidRPr="00E454B6" w:rsidRDefault="008035A4" w:rsidP="00E45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7" w:type="pct"/>
            <w:tcBorders>
              <w:bottom w:val="single" w:sz="6" w:space="0" w:color="000000"/>
              <w:right w:val="single" w:sz="6" w:space="0" w:color="000000"/>
            </w:tcBorders>
          </w:tcPr>
          <w:p w:rsidR="008035A4" w:rsidRPr="00E454B6" w:rsidRDefault="008035A4" w:rsidP="00E45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"Школьный ПРОект" </w:t>
            </w:r>
          </w:p>
        </w:tc>
        <w:tc>
          <w:tcPr>
            <w:tcW w:w="1515" w:type="pct"/>
            <w:tcBorders>
              <w:bottom w:val="single" w:sz="6" w:space="0" w:color="000000"/>
              <w:right w:val="single" w:sz="6" w:space="0" w:color="000000"/>
            </w:tcBorders>
          </w:tcPr>
          <w:p w:rsidR="008035A4" w:rsidRDefault="008035A4" w:rsidP="00E45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E454B6">
                <w:rPr>
                  <w:rFonts w:ascii="Times New Roman" w:hAnsi="Times New Roman"/>
                  <w:sz w:val="24"/>
                  <w:szCs w:val="24"/>
                  <w:lang w:eastAsia="ru-RU"/>
                </w:rPr>
                <w:t>153000, г</w:t>
              </w:r>
            </w:smartTag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Иваново, </w:t>
            </w:r>
          </w:p>
          <w:p w:rsidR="008035A4" w:rsidRPr="00E454B6" w:rsidRDefault="008035A4" w:rsidP="00E45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>ул. Садовая, д. 30а</w:t>
            </w:r>
          </w:p>
        </w:tc>
        <w:tc>
          <w:tcPr>
            <w:tcW w:w="1348" w:type="pct"/>
            <w:tcBorders>
              <w:bottom w:val="single" w:sz="6" w:space="0" w:color="000000"/>
              <w:right w:val="single" w:sz="6" w:space="0" w:color="000000"/>
            </w:tcBorders>
          </w:tcPr>
          <w:p w:rsidR="008035A4" w:rsidRPr="00E454B6" w:rsidRDefault="008035A4" w:rsidP="00E45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035A4" w:rsidRPr="00E454B6" w:rsidRDefault="008035A4" w:rsidP="00E454B6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E454B6">
        <w:rPr>
          <w:rFonts w:ascii="Times New Roman" w:hAnsi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035A4" w:rsidRPr="00E454B6" w:rsidRDefault="008035A4" w:rsidP="00E454B6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E454B6">
        <w:rPr>
          <w:rFonts w:ascii="Times New Roman" w:hAnsi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035A4" w:rsidRPr="00E454B6" w:rsidRDefault="008035A4" w:rsidP="00E454B6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E454B6">
        <w:rPr>
          <w:rFonts w:ascii="Times New Roman" w:hAnsi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E454B6">
        <w:rPr>
          <w:rFonts w:ascii="Times New Roman" w:hAnsi="Times New Roman"/>
          <w:sz w:val="24"/>
          <w:szCs w:val="24"/>
          <w:lang w:eastAsia="ru-RU"/>
        </w:rPr>
        <w:br/>
        <w:t xml:space="preserve">ИНН 3702541976, КПП 370201001 Общество с ограниченной ответственностью "Технотрейд" (Адрес: </w:t>
      </w:r>
      <w:smartTag w:uri="urn:schemas-microsoft-com:office:smarttags" w:element="metricconverter">
        <w:smartTagPr>
          <w:attr w:name="ProductID" w:val="153000, г"/>
        </w:smartTagPr>
        <w:r w:rsidRPr="00E454B6">
          <w:rPr>
            <w:rFonts w:ascii="Times New Roman" w:hAnsi="Times New Roman"/>
            <w:sz w:val="24"/>
            <w:szCs w:val="24"/>
            <w:lang w:eastAsia="ru-RU"/>
          </w:rPr>
          <w:t>153000, г</w:t>
        </w:r>
      </w:smartTag>
      <w:r w:rsidRPr="00E454B6">
        <w:rPr>
          <w:rFonts w:ascii="Times New Roman" w:hAnsi="Times New Roman"/>
          <w:sz w:val="24"/>
          <w:szCs w:val="24"/>
          <w:lang w:eastAsia="ru-RU"/>
        </w:rPr>
        <w:t>. Иваново, пл. Революции, д. 8).</w:t>
      </w:r>
      <w:r w:rsidRPr="00E454B6">
        <w:rPr>
          <w:rFonts w:ascii="Times New Roman" w:hAnsi="Times New Roman"/>
          <w:sz w:val="24"/>
          <w:szCs w:val="24"/>
          <w:lang w:eastAsia="ru-RU"/>
        </w:rPr>
        <w:br/>
        <w:t>Предложение о цене контракта: 30 514,55 (тридцать тысяч пятьсот четырнадцать) Российский рубль</w:t>
      </w:r>
      <w:r w:rsidRPr="00E454B6">
        <w:rPr>
          <w:rFonts w:ascii="Times New Roman" w:hAnsi="Times New Roman"/>
          <w:sz w:val="24"/>
          <w:szCs w:val="24"/>
          <w:lang w:eastAsia="ru-RU"/>
        </w:rPr>
        <w:br/>
      </w:r>
      <w:r w:rsidRPr="00E454B6">
        <w:rPr>
          <w:rFonts w:ascii="Times New Roman" w:hAnsi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E454B6">
        <w:rPr>
          <w:rFonts w:ascii="Times New Roman" w:hAnsi="Times New Roman"/>
          <w:sz w:val="24"/>
          <w:szCs w:val="24"/>
          <w:lang w:eastAsia="ru-RU"/>
        </w:rPr>
        <w:br/>
        <w:t>ИНН 7602062247, КПП 370232001 Общество с ограниченной ответственностью "Урал-Пресс Север" (Адрес: 153003, Ивановская обл., г. Иваново, ул. Красных Зорь, д. 16).</w:t>
      </w:r>
      <w:r w:rsidRPr="00E454B6">
        <w:rPr>
          <w:rFonts w:ascii="Times New Roman" w:hAnsi="Times New Roman"/>
          <w:sz w:val="24"/>
          <w:szCs w:val="24"/>
          <w:lang w:eastAsia="ru-RU"/>
        </w:rPr>
        <w:br/>
        <w:t>Предложение о цене контракта: 31 000,00 (тридцать одна тысяча) Российский рубль</w:t>
      </w:r>
      <w:r w:rsidRPr="00E454B6">
        <w:rPr>
          <w:rFonts w:ascii="Times New Roman" w:hAnsi="Times New Roman"/>
          <w:sz w:val="24"/>
          <w:szCs w:val="24"/>
          <w:lang w:eastAsia="ru-RU"/>
        </w:rPr>
        <w:br/>
      </w:r>
      <w:r w:rsidRPr="00E454B6">
        <w:rPr>
          <w:rFonts w:ascii="Times New Roman" w:hAnsi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035A4" w:rsidRPr="00E454B6" w:rsidRDefault="008035A4" w:rsidP="00E454B6">
      <w:pPr>
        <w:rPr>
          <w:rFonts w:ascii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br w:type="page"/>
      </w:r>
      <w:bookmarkStart w:id="0" w:name="_GoBack"/>
      <w:bookmarkEnd w:id="0"/>
      <w:r w:rsidRPr="00E454B6">
        <w:rPr>
          <w:rFonts w:ascii="Times New Roman" w:hAnsi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8035A4" w:rsidRPr="00E454B6" w:rsidRDefault="008035A4" w:rsidP="00E454B6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E454B6">
        <w:rPr>
          <w:rFonts w:ascii="Times New Roman" w:hAnsi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</w:t>
      </w:r>
      <w:smartTag w:uri="urn:schemas-microsoft-com:office:smarttags" w:element="metricconverter">
        <w:smartTagPr>
          <w:attr w:name="ProductID" w:val="2005 г"/>
        </w:smartTagPr>
        <w:r w:rsidRPr="00E454B6">
          <w:rPr>
            <w:rFonts w:ascii="Times New Roman" w:hAnsi="Times New Roman"/>
            <w:sz w:val="24"/>
            <w:szCs w:val="24"/>
            <w:lang w:eastAsia="ru-RU"/>
          </w:rPr>
          <w:t>2005 г</w:t>
        </w:r>
      </w:smartTag>
      <w:r w:rsidRPr="00E454B6">
        <w:rPr>
          <w:rFonts w:ascii="Times New Roman" w:hAnsi="Times New Roman"/>
          <w:sz w:val="24"/>
          <w:szCs w:val="24"/>
          <w:lang w:eastAsia="ru-RU"/>
        </w:rPr>
        <w:t xml:space="preserve">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554"/>
        <w:gridCol w:w="7661"/>
      </w:tblGrid>
      <w:tr w:rsidR="008035A4" w:rsidRPr="002F3913" w:rsidTr="00E454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8035A4" w:rsidRPr="00E454B6" w:rsidRDefault="008035A4" w:rsidP="00E454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5A4" w:rsidRPr="00E454B6" w:rsidRDefault="008035A4" w:rsidP="00E454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______________________________________________/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Сергеева Е В</w:t>
            </w: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  <w:tr w:rsidR="008035A4" w:rsidRPr="002F3913" w:rsidTr="00E454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8035A4" w:rsidRPr="00E454B6" w:rsidRDefault="008035A4" w:rsidP="00E454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5A4" w:rsidRPr="00E454B6" w:rsidRDefault="008035A4" w:rsidP="00E454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______________________________________________/Песня Ю Л/</w:t>
            </w:r>
          </w:p>
        </w:tc>
      </w:tr>
      <w:tr w:rsidR="008035A4" w:rsidRPr="002F3913" w:rsidTr="00E454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8035A4" w:rsidRPr="00E454B6" w:rsidRDefault="008035A4" w:rsidP="00E454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5A4" w:rsidRPr="00E454B6" w:rsidRDefault="008035A4" w:rsidP="00E454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______________________________________________/Ибрагимова Л С/</w:t>
            </w:r>
          </w:p>
        </w:tc>
      </w:tr>
      <w:tr w:rsidR="008035A4" w:rsidRPr="002F3913" w:rsidTr="00E454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8035A4" w:rsidRPr="00E454B6" w:rsidRDefault="008035A4" w:rsidP="00E454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5A4" w:rsidRPr="00E454B6" w:rsidRDefault="008035A4" w:rsidP="00E454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______________________________________________/Куцевол И И/</w:t>
            </w:r>
          </w:p>
        </w:tc>
      </w:tr>
      <w:tr w:rsidR="008035A4" w:rsidRPr="002F3913" w:rsidTr="00E454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8035A4" w:rsidRPr="00E454B6" w:rsidRDefault="008035A4" w:rsidP="00E454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5A4" w:rsidRPr="00E454B6" w:rsidRDefault="008035A4" w:rsidP="00E454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______________________________________________/Каретина О А/</w:t>
            </w:r>
          </w:p>
        </w:tc>
      </w:tr>
    </w:tbl>
    <w:p w:rsidR="008035A4" w:rsidRPr="00E454B6" w:rsidRDefault="008035A4" w:rsidP="00E454B6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401"/>
        <w:gridCol w:w="7754"/>
      </w:tblGrid>
      <w:tr w:rsidR="008035A4" w:rsidRPr="002F3913" w:rsidTr="00E454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8035A4" w:rsidRPr="00E454B6" w:rsidRDefault="008035A4" w:rsidP="00E454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7724"/>
            </w:tblGrid>
            <w:tr w:rsidR="008035A4" w:rsidRPr="002F391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035A4" w:rsidRPr="00E454B6" w:rsidRDefault="008035A4" w:rsidP="00E454B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454B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8035A4" w:rsidRPr="002F391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</w:tcPr>
                <w:p w:rsidR="008035A4" w:rsidRPr="00E454B6" w:rsidRDefault="008035A4" w:rsidP="00E454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5"/>
                      <w:szCs w:val="15"/>
                      <w:lang w:eastAsia="ru-RU"/>
                    </w:rPr>
                  </w:pPr>
                  <w:r w:rsidRPr="00E454B6">
                    <w:rPr>
                      <w:rFonts w:ascii="Times New Roman" w:hAnsi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035A4" w:rsidRPr="00E454B6" w:rsidRDefault="008035A4" w:rsidP="00E454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035A4" w:rsidRPr="00E454B6" w:rsidRDefault="008035A4" w:rsidP="00E454B6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554"/>
        <w:gridCol w:w="7661"/>
      </w:tblGrid>
      <w:tr w:rsidR="008035A4" w:rsidRPr="002F3913" w:rsidTr="00E454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8035A4" w:rsidRPr="00E454B6" w:rsidRDefault="008035A4" w:rsidP="00E454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5A4" w:rsidRPr="00E454B6" w:rsidRDefault="008035A4" w:rsidP="00E454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(06.07.2011) </w:t>
            </w:r>
          </w:p>
        </w:tc>
      </w:tr>
    </w:tbl>
    <w:p w:rsidR="008035A4" w:rsidRPr="00E454B6" w:rsidRDefault="008035A4" w:rsidP="00E454B6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035A4" w:rsidRDefault="008035A4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554"/>
        <w:gridCol w:w="7661"/>
      </w:tblGrid>
      <w:tr w:rsidR="008035A4" w:rsidRPr="002F3913" w:rsidTr="00E454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8035A4" w:rsidRPr="00E454B6" w:rsidRDefault="008035A4" w:rsidP="00E454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5A4" w:rsidRPr="00E454B6" w:rsidRDefault="008035A4" w:rsidP="00E454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от 06.07.2011 №0133300001711000720-1</w:t>
            </w:r>
          </w:p>
        </w:tc>
      </w:tr>
    </w:tbl>
    <w:p w:rsidR="008035A4" w:rsidRPr="00E454B6" w:rsidRDefault="008035A4" w:rsidP="00E454B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035A4" w:rsidRPr="00E454B6" w:rsidRDefault="008035A4" w:rsidP="00E454B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54B6">
        <w:rPr>
          <w:rFonts w:ascii="Times New Roman" w:hAnsi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035A4" w:rsidRPr="00E454B6" w:rsidRDefault="008035A4" w:rsidP="00E454B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035A4" w:rsidRPr="00E454B6" w:rsidRDefault="008035A4" w:rsidP="00E454B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54B6">
        <w:rPr>
          <w:rFonts w:ascii="Times New Roman" w:hAnsi="Times New Roman"/>
          <w:sz w:val="24"/>
          <w:szCs w:val="24"/>
          <w:lang w:eastAsia="ru-RU"/>
        </w:rPr>
        <w:t xml:space="preserve">Предмет контракта: Поставка учебников </w:t>
      </w:r>
    </w:p>
    <w:p w:rsidR="008035A4" w:rsidRPr="00E454B6" w:rsidRDefault="008035A4" w:rsidP="00E454B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29"/>
        <w:gridCol w:w="2074"/>
        <w:gridCol w:w="2074"/>
        <w:gridCol w:w="2796"/>
        <w:gridCol w:w="2812"/>
      </w:tblGrid>
      <w:tr w:rsidR="008035A4" w:rsidRPr="002F3913" w:rsidTr="00E454B6">
        <w:trPr>
          <w:tblCellSpacing w:w="15" w:type="dxa"/>
        </w:trPr>
        <w:tc>
          <w:tcPr>
            <w:tcW w:w="15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A4" w:rsidRPr="00E454B6" w:rsidRDefault="008035A4" w:rsidP="00E45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A4" w:rsidRPr="00E454B6" w:rsidRDefault="008035A4" w:rsidP="00E45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A4" w:rsidRPr="00E454B6" w:rsidRDefault="008035A4" w:rsidP="00E45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A4" w:rsidRPr="00E454B6" w:rsidRDefault="008035A4" w:rsidP="00E45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A4" w:rsidRPr="00E454B6" w:rsidRDefault="008035A4" w:rsidP="00E45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035A4" w:rsidRPr="002F3913" w:rsidTr="00E454B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</w:tcPr>
          <w:p w:rsidR="008035A4" w:rsidRPr="00E454B6" w:rsidRDefault="008035A4" w:rsidP="00E45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8035A4" w:rsidRPr="00E454B6" w:rsidRDefault="008035A4" w:rsidP="00E45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>04.07.2011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8035A4" w:rsidRPr="00E454B6" w:rsidRDefault="008035A4" w:rsidP="00E45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>16:15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8035A4" w:rsidRPr="00E454B6" w:rsidRDefault="008035A4" w:rsidP="00E45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8035A4" w:rsidRPr="00E454B6" w:rsidRDefault="008035A4" w:rsidP="00E45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035A4" w:rsidRPr="002F3913" w:rsidTr="00E454B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</w:tcPr>
          <w:p w:rsidR="008035A4" w:rsidRPr="00E454B6" w:rsidRDefault="008035A4" w:rsidP="00E45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8035A4" w:rsidRPr="00E454B6" w:rsidRDefault="008035A4" w:rsidP="00E45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>05.07.2011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8035A4" w:rsidRPr="00E454B6" w:rsidRDefault="008035A4" w:rsidP="00E45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>08:42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8035A4" w:rsidRPr="00E454B6" w:rsidRDefault="008035A4" w:rsidP="00E45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8035A4" w:rsidRPr="00E454B6" w:rsidRDefault="008035A4" w:rsidP="00E45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035A4" w:rsidRPr="002F3913" w:rsidTr="00E454B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</w:tcPr>
          <w:p w:rsidR="008035A4" w:rsidRPr="00E454B6" w:rsidRDefault="008035A4" w:rsidP="00E45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8035A4" w:rsidRPr="00E454B6" w:rsidRDefault="008035A4" w:rsidP="00E45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>05.07.2011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8035A4" w:rsidRPr="00E454B6" w:rsidRDefault="008035A4" w:rsidP="00E45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>08:43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8035A4" w:rsidRPr="00E454B6" w:rsidRDefault="008035A4" w:rsidP="00E45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8035A4" w:rsidRPr="00E454B6" w:rsidRDefault="008035A4" w:rsidP="00E45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035A4" w:rsidRPr="00E454B6" w:rsidRDefault="008035A4" w:rsidP="00E454B6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035A4" w:rsidRDefault="008035A4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554"/>
        <w:gridCol w:w="7661"/>
      </w:tblGrid>
      <w:tr w:rsidR="008035A4" w:rsidRPr="002F3913" w:rsidTr="00E454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8035A4" w:rsidRPr="00E454B6" w:rsidRDefault="008035A4" w:rsidP="00E454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5A4" w:rsidRPr="00E454B6" w:rsidRDefault="008035A4" w:rsidP="00E454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от 06.07.2011 №0133300001711000720-1</w:t>
            </w:r>
          </w:p>
        </w:tc>
      </w:tr>
    </w:tbl>
    <w:p w:rsidR="008035A4" w:rsidRPr="00E454B6" w:rsidRDefault="008035A4" w:rsidP="00E454B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035A4" w:rsidRPr="00E454B6" w:rsidRDefault="008035A4" w:rsidP="00E454B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54B6">
        <w:rPr>
          <w:rFonts w:ascii="Times New Roman" w:hAnsi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035A4" w:rsidRPr="00E454B6" w:rsidRDefault="008035A4" w:rsidP="00E454B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035A4" w:rsidRPr="00E454B6" w:rsidRDefault="008035A4" w:rsidP="00E454B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54B6">
        <w:rPr>
          <w:rFonts w:ascii="Times New Roman" w:hAnsi="Times New Roman"/>
          <w:sz w:val="24"/>
          <w:szCs w:val="24"/>
          <w:lang w:eastAsia="ru-RU"/>
        </w:rPr>
        <w:t xml:space="preserve">Предмет контракта: Поставка учебников </w:t>
      </w:r>
    </w:p>
    <w:p w:rsidR="008035A4" w:rsidRPr="00E454B6" w:rsidRDefault="008035A4" w:rsidP="00E454B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54B6">
        <w:rPr>
          <w:rFonts w:ascii="Times New Roman" w:hAnsi="Times New Roman"/>
          <w:sz w:val="24"/>
          <w:szCs w:val="24"/>
          <w:lang w:eastAsia="ru-RU"/>
        </w:rPr>
        <w:br/>
        <w:t>Начальная (максимальная) цена контракта (с указанием валюты): 38 377,00 (тридцать восемь тысяч триста семьдесят 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589"/>
        <w:gridCol w:w="705"/>
        <w:gridCol w:w="50"/>
        <w:gridCol w:w="768"/>
        <w:gridCol w:w="380"/>
      </w:tblGrid>
      <w:tr w:rsidR="008035A4" w:rsidRPr="002F3913" w:rsidTr="00E454B6">
        <w:tc>
          <w:tcPr>
            <w:tcW w:w="0" w:type="auto"/>
            <w:noWrap/>
          </w:tcPr>
          <w:p w:rsidR="008035A4" w:rsidRPr="00E454B6" w:rsidRDefault="008035A4" w:rsidP="00E454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8035A4" w:rsidRPr="00E454B6" w:rsidRDefault="008035A4" w:rsidP="00E45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8035A4" w:rsidRPr="00E454B6" w:rsidRDefault="008035A4" w:rsidP="00E454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:rsidR="008035A4" w:rsidRPr="00E454B6" w:rsidRDefault="008035A4" w:rsidP="00E45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</w:tcPr>
          <w:p w:rsidR="008035A4" w:rsidRPr="00E454B6" w:rsidRDefault="008035A4" w:rsidP="00E454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035A4" w:rsidRPr="002F3913" w:rsidTr="00E454B6">
        <w:tc>
          <w:tcPr>
            <w:tcW w:w="0" w:type="auto"/>
          </w:tcPr>
          <w:p w:rsidR="008035A4" w:rsidRPr="00E454B6" w:rsidRDefault="008035A4" w:rsidP="00E454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35A4" w:rsidRPr="00E454B6" w:rsidRDefault="008035A4" w:rsidP="00E454B6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E454B6">
              <w:rPr>
                <w:rFonts w:ascii="Times New Roman" w:hAnsi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</w:tcPr>
          <w:p w:rsidR="008035A4" w:rsidRPr="00E454B6" w:rsidRDefault="008035A4" w:rsidP="00E454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035A4" w:rsidRPr="00E454B6" w:rsidRDefault="008035A4" w:rsidP="00E454B6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ru-RU"/>
              </w:rPr>
            </w:pPr>
            <w:r w:rsidRPr="00E454B6">
              <w:rPr>
                <w:rFonts w:ascii="Times New Roman" w:hAnsi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</w:tcPr>
          <w:p w:rsidR="008035A4" w:rsidRPr="00E454B6" w:rsidRDefault="008035A4" w:rsidP="00E454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035A4" w:rsidRPr="00E454B6" w:rsidRDefault="008035A4" w:rsidP="00E454B6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48"/>
        <w:gridCol w:w="2037"/>
        <w:gridCol w:w="3041"/>
        <w:gridCol w:w="4059"/>
      </w:tblGrid>
      <w:tr w:rsidR="008035A4" w:rsidRPr="002F3913" w:rsidTr="00E454B6">
        <w:trPr>
          <w:tblCellSpacing w:w="15" w:type="dxa"/>
        </w:trPr>
        <w:tc>
          <w:tcPr>
            <w:tcW w:w="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A4" w:rsidRPr="00E454B6" w:rsidRDefault="008035A4" w:rsidP="00E45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A4" w:rsidRPr="00E454B6" w:rsidRDefault="008035A4" w:rsidP="00E45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A4" w:rsidRPr="00E454B6" w:rsidRDefault="008035A4" w:rsidP="00E45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A4" w:rsidRPr="00E454B6" w:rsidRDefault="008035A4" w:rsidP="00E45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035A4" w:rsidRPr="002F3913" w:rsidTr="00E454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8035A4" w:rsidRPr="00E454B6" w:rsidRDefault="008035A4" w:rsidP="00E45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8035A4" w:rsidRDefault="008035A4" w:rsidP="00E45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"Урал-Пресс Север" , </w:t>
            </w:r>
          </w:p>
          <w:p w:rsidR="008035A4" w:rsidRPr="00E454B6" w:rsidRDefault="008035A4" w:rsidP="00E45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>ИНН 7602062247, КПП 370232001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8035A4" w:rsidRDefault="008035A4" w:rsidP="00E45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153003, Ивановская обл., г. Иваново, </w:t>
            </w:r>
          </w:p>
          <w:p w:rsidR="008035A4" w:rsidRPr="00E454B6" w:rsidRDefault="008035A4" w:rsidP="00E45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>ул. Красных Зорь, д. 16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8035A4" w:rsidRPr="00E454B6" w:rsidRDefault="008035A4" w:rsidP="00E45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транспортировку товара, страхование, налоги, сборы и другие обязательные платежи.</w:t>
            </w:r>
          </w:p>
        </w:tc>
      </w:tr>
      <w:tr w:rsidR="008035A4" w:rsidRPr="002F3913" w:rsidTr="00E454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8035A4" w:rsidRPr="00E454B6" w:rsidRDefault="008035A4" w:rsidP="00E45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8035A4" w:rsidRPr="00E454B6" w:rsidRDefault="008035A4" w:rsidP="00E45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"Технотрейд" , ИНН 3702541976,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8035A4" w:rsidRDefault="008035A4" w:rsidP="00E45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E454B6">
                <w:rPr>
                  <w:rFonts w:ascii="Times New Roman" w:hAnsi="Times New Roman"/>
                  <w:sz w:val="24"/>
                  <w:szCs w:val="24"/>
                  <w:lang w:eastAsia="ru-RU"/>
                </w:rPr>
                <w:t>153000, г</w:t>
              </w:r>
            </w:smartTag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Иваново, </w:t>
            </w:r>
          </w:p>
          <w:p w:rsidR="008035A4" w:rsidRPr="00E454B6" w:rsidRDefault="008035A4" w:rsidP="00E45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>пл. Революции, д. 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8035A4" w:rsidRPr="00E454B6" w:rsidRDefault="008035A4" w:rsidP="00E45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транспортировку товара, страхование, налоги, сборы и другие обязательные платежи.</w:t>
            </w:r>
          </w:p>
        </w:tc>
      </w:tr>
      <w:tr w:rsidR="008035A4" w:rsidRPr="002F3913" w:rsidTr="00E454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8035A4" w:rsidRPr="00E454B6" w:rsidRDefault="008035A4" w:rsidP="00E45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8035A4" w:rsidRDefault="008035A4" w:rsidP="00E45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"Школьный ПРОект" , </w:t>
            </w:r>
          </w:p>
          <w:p w:rsidR="008035A4" w:rsidRPr="00E454B6" w:rsidRDefault="008035A4" w:rsidP="00E45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>ИНН 3702627302,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8035A4" w:rsidRDefault="008035A4" w:rsidP="00E45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E454B6">
                <w:rPr>
                  <w:rFonts w:ascii="Times New Roman" w:hAnsi="Times New Roman"/>
                  <w:sz w:val="24"/>
                  <w:szCs w:val="24"/>
                  <w:lang w:eastAsia="ru-RU"/>
                </w:rPr>
                <w:t>153000, г</w:t>
              </w:r>
            </w:smartTag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Иваново, </w:t>
            </w:r>
          </w:p>
          <w:p w:rsidR="008035A4" w:rsidRPr="00E454B6" w:rsidRDefault="008035A4" w:rsidP="00E45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>ул. Садовая, д. 30а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8035A4" w:rsidRPr="00E454B6" w:rsidRDefault="008035A4" w:rsidP="00E45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транспортировку товара, страхование, налоги, сборы и другие обязательные платежи.</w:t>
            </w:r>
          </w:p>
        </w:tc>
      </w:tr>
    </w:tbl>
    <w:p w:rsidR="008035A4" w:rsidRPr="00E454B6" w:rsidRDefault="008035A4" w:rsidP="00E454B6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035A4" w:rsidRDefault="008035A4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554"/>
        <w:gridCol w:w="7661"/>
      </w:tblGrid>
      <w:tr w:rsidR="008035A4" w:rsidRPr="002F3913" w:rsidTr="00E454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8035A4" w:rsidRPr="00E454B6" w:rsidRDefault="008035A4" w:rsidP="00E454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5A4" w:rsidRPr="00E454B6" w:rsidRDefault="008035A4" w:rsidP="00E454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от 06.07.2011 №0133300001711000720-1</w:t>
            </w:r>
          </w:p>
        </w:tc>
      </w:tr>
    </w:tbl>
    <w:p w:rsidR="008035A4" w:rsidRPr="00E454B6" w:rsidRDefault="008035A4" w:rsidP="00E454B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035A4" w:rsidRPr="00E454B6" w:rsidRDefault="008035A4" w:rsidP="00E454B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54B6">
        <w:rPr>
          <w:rFonts w:ascii="Times New Roman" w:hAnsi="Times New Roman"/>
          <w:sz w:val="24"/>
          <w:szCs w:val="24"/>
          <w:lang w:eastAsia="ru-RU"/>
        </w:rPr>
        <w:t>СВЕДЕНИЯ О РЕШЕНИИ КОМИССИИ</w:t>
      </w:r>
    </w:p>
    <w:p w:rsidR="008035A4" w:rsidRPr="00E454B6" w:rsidRDefault="008035A4" w:rsidP="00E454B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035A4" w:rsidRPr="00E454B6" w:rsidRDefault="008035A4" w:rsidP="00E454B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54B6">
        <w:rPr>
          <w:rFonts w:ascii="Times New Roman" w:hAnsi="Times New Roman"/>
          <w:sz w:val="24"/>
          <w:szCs w:val="24"/>
          <w:lang w:eastAsia="ru-RU"/>
        </w:rPr>
        <w:t xml:space="preserve">Предмет контракта: Поставка учебников </w:t>
      </w:r>
    </w:p>
    <w:p w:rsidR="008035A4" w:rsidRPr="00E454B6" w:rsidRDefault="008035A4" w:rsidP="00E454B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48"/>
        <w:gridCol w:w="2037"/>
        <w:gridCol w:w="3041"/>
        <w:gridCol w:w="4059"/>
      </w:tblGrid>
      <w:tr w:rsidR="008035A4" w:rsidRPr="002F3913" w:rsidTr="00E454B6">
        <w:trPr>
          <w:tblCellSpacing w:w="15" w:type="dxa"/>
        </w:trPr>
        <w:tc>
          <w:tcPr>
            <w:tcW w:w="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A4" w:rsidRPr="00E454B6" w:rsidRDefault="008035A4" w:rsidP="00E45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A4" w:rsidRPr="00E454B6" w:rsidRDefault="008035A4" w:rsidP="00E45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A4" w:rsidRPr="00E454B6" w:rsidRDefault="008035A4" w:rsidP="00E45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A4" w:rsidRPr="00E454B6" w:rsidRDefault="008035A4" w:rsidP="00E45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035A4" w:rsidRPr="002F3913" w:rsidTr="00E454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8035A4" w:rsidRPr="00E454B6" w:rsidRDefault="008035A4" w:rsidP="00E45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8035A4" w:rsidRPr="00E454B6" w:rsidRDefault="008035A4" w:rsidP="00E45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>ИНН 7602062247, КПП 370232001, Общество с ограниченной ответственностью "Урал-Пресс Север"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8035A4" w:rsidRPr="00E454B6" w:rsidRDefault="008035A4" w:rsidP="00E45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8035A4" w:rsidRPr="00E454B6" w:rsidRDefault="008035A4" w:rsidP="00E45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035A4" w:rsidRPr="002F3913" w:rsidTr="00E454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8035A4" w:rsidRPr="00E454B6" w:rsidRDefault="008035A4" w:rsidP="00E45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8035A4" w:rsidRPr="00E454B6" w:rsidRDefault="008035A4" w:rsidP="00E45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>ИНН 3702541976, КПП 370201001, Общество с ограниченной ответственностью "Технотрейд"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8035A4" w:rsidRPr="00E454B6" w:rsidRDefault="008035A4" w:rsidP="00E45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8035A4" w:rsidRPr="00E454B6" w:rsidRDefault="008035A4" w:rsidP="00E45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035A4" w:rsidRPr="002F3913" w:rsidTr="00E454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8035A4" w:rsidRPr="00E454B6" w:rsidRDefault="008035A4" w:rsidP="00E45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8035A4" w:rsidRPr="00E454B6" w:rsidRDefault="008035A4" w:rsidP="00E45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>ИНН 3702627302, КПП 370201001, Общество с ограниченной ответственностью "Школьный ПРОект"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8035A4" w:rsidRPr="00E454B6" w:rsidRDefault="008035A4" w:rsidP="00E45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8035A4" w:rsidRPr="00E454B6" w:rsidRDefault="008035A4" w:rsidP="00E45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035A4" w:rsidRPr="00E454B6" w:rsidRDefault="008035A4" w:rsidP="00E454B6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035A4" w:rsidRDefault="008035A4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554"/>
        <w:gridCol w:w="7661"/>
      </w:tblGrid>
      <w:tr w:rsidR="008035A4" w:rsidRPr="002F3913" w:rsidTr="00E454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8035A4" w:rsidRPr="00E454B6" w:rsidRDefault="008035A4" w:rsidP="00E454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35A4" w:rsidRPr="00E454B6" w:rsidRDefault="008035A4" w:rsidP="00E454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от 06.07.2011 №0133300001711000720-1</w:t>
            </w:r>
          </w:p>
        </w:tc>
      </w:tr>
    </w:tbl>
    <w:p w:rsidR="008035A4" w:rsidRPr="00E454B6" w:rsidRDefault="008035A4" w:rsidP="00E454B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035A4" w:rsidRPr="00E454B6" w:rsidRDefault="008035A4" w:rsidP="00E454B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54B6">
        <w:rPr>
          <w:rFonts w:ascii="Times New Roman" w:hAnsi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035A4" w:rsidRPr="00E454B6" w:rsidRDefault="008035A4" w:rsidP="00E454B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035A4" w:rsidRPr="00E454B6" w:rsidRDefault="008035A4" w:rsidP="00E454B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54B6">
        <w:rPr>
          <w:rFonts w:ascii="Times New Roman" w:hAnsi="Times New Roman"/>
          <w:sz w:val="24"/>
          <w:szCs w:val="24"/>
          <w:lang w:eastAsia="ru-RU"/>
        </w:rPr>
        <w:t xml:space="preserve">Предмет контракта: Поставка учебников </w:t>
      </w:r>
    </w:p>
    <w:p w:rsidR="008035A4" w:rsidRPr="00E454B6" w:rsidRDefault="008035A4" w:rsidP="00E454B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48"/>
        <w:gridCol w:w="2037"/>
        <w:gridCol w:w="3041"/>
        <w:gridCol w:w="4059"/>
      </w:tblGrid>
      <w:tr w:rsidR="008035A4" w:rsidRPr="002F3913" w:rsidTr="00E454B6">
        <w:trPr>
          <w:tblCellSpacing w:w="15" w:type="dxa"/>
        </w:trPr>
        <w:tc>
          <w:tcPr>
            <w:tcW w:w="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A4" w:rsidRPr="00E454B6" w:rsidRDefault="008035A4" w:rsidP="00E45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A4" w:rsidRPr="00E454B6" w:rsidRDefault="008035A4" w:rsidP="00E45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A4" w:rsidRPr="00E454B6" w:rsidRDefault="008035A4" w:rsidP="00E45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5A4" w:rsidRPr="00E454B6" w:rsidRDefault="008035A4" w:rsidP="00E45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035A4" w:rsidRPr="002F3913" w:rsidTr="00E454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8035A4" w:rsidRPr="00E454B6" w:rsidRDefault="008035A4" w:rsidP="00E45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8035A4" w:rsidRPr="00E454B6" w:rsidRDefault="008035A4" w:rsidP="00E45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"Урал-Пресс Север"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8035A4" w:rsidRPr="00E454B6" w:rsidRDefault="008035A4" w:rsidP="00E45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31 000,00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8035A4" w:rsidRPr="00E454B6" w:rsidRDefault="008035A4" w:rsidP="00E45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8035A4" w:rsidRPr="002F3913" w:rsidTr="00E454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8035A4" w:rsidRPr="00E454B6" w:rsidRDefault="008035A4" w:rsidP="00E45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8035A4" w:rsidRPr="00E454B6" w:rsidRDefault="008035A4" w:rsidP="00E45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"Технотрейд"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8035A4" w:rsidRPr="00E454B6" w:rsidRDefault="008035A4" w:rsidP="00E45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30 514,55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8035A4" w:rsidRPr="00E454B6" w:rsidRDefault="008035A4" w:rsidP="00E45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035A4" w:rsidRPr="002F3913" w:rsidTr="00E454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8035A4" w:rsidRPr="00E454B6" w:rsidRDefault="008035A4" w:rsidP="00E45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8035A4" w:rsidRPr="00E454B6" w:rsidRDefault="008035A4" w:rsidP="00E45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"Школьный ПРОект"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8035A4" w:rsidRPr="00E454B6" w:rsidRDefault="008035A4" w:rsidP="00E45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4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31 225,00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8035A4" w:rsidRPr="00E454B6" w:rsidRDefault="008035A4" w:rsidP="00E45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035A4" w:rsidRDefault="008035A4"/>
    <w:sectPr w:rsidR="008035A4" w:rsidSect="00E454B6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4B6"/>
    <w:rsid w:val="002F3913"/>
    <w:rsid w:val="00454E1A"/>
    <w:rsid w:val="005B041D"/>
    <w:rsid w:val="008035A4"/>
    <w:rsid w:val="00834F0C"/>
    <w:rsid w:val="008A58EF"/>
    <w:rsid w:val="00AE6D7E"/>
    <w:rsid w:val="00E45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E1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1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8</Pages>
  <Words>1208</Words>
  <Characters>6888</Characters>
  <Application>Microsoft Office Outlook</Application>
  <DocSecurity>0</DocSecurity>
  <Lines>0</Lines>
  <Paragraphs>0</Paragraphs>
  <ScaleCrop>false</ScaleCrop>
  <Company>Администрация города Иванова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Плечкина</dc:creator>
  <cp:keywords/>
  <dc:description/>
  <cp:lastModifiedBy>админ</cp:lastModifiedBy>
  <cp:revision>3</cp:revision>
  <cp:lastPrinted>2011-07-06T07:28:00Z</cp:lastPrinted>
  <dcterms:created xsi:type="dcterms:W3CDTF">2011-07-06T06:09:00Z</dcterms:created>
  <dcterms:modified xsi:type="dcterms:W3CDTF">2011-07-06T07:35:00Z</dcterms:modified>
</cp:coreProperties>
</file>