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A3" w:rsidRPr="005F5128" w:rsidRDefault="00EA24A3" w:rsidP="005F5128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  <w:r w:rsidRPr="005F5128">
        <w:rPr>
          <w:rFonts w:ascii="Times New Roman" w:hAnsi="Times New Roman"/>
          <w:vanish/>
          <w:sz w:val="24"/>
          <w:szCs w:val="24"/>
          <w:lang w:eastAsia="ru-RU"/>
        </w:rPr>
        <w:t>version 1</w:t>
      </w:r>
    </w:p>
    <w:p w:rsidR="00EA24A3" w:rsidRPr="005F5128" w:rsidRDefault="00EA24A3" w:rsidP="005F512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5F5128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Протокол №0133300001711000362-1</w:t>
      </w:r>
    </w:p>
    <w:p w:rsidR="00EA24A3" w:rsidRPr="005F5128" w:rsidRDefault="00EA24A3" w:rsidP="005F512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5F5128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24 мая 2011 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Организация питания в лагерях с дневным пребыванием ; </w:t>
      </w:r>
      <w:r w:rsidRPr="005F5128">
        <w:rPr>
          <w:rFonts w:ascii="Times New Roman" w:hAnsi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F512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3. Предмет контракта:</w:t>
      </w:r>
    </w:p>
    <w:p w:rsidR="00EA24A3" w:rsidRPr="005F5128" w:rsidRDefault="00EA24A3" w:rsidP="005F5128">
      <w:pPr>
        <w:spacing w:before="100" w:beforeAutospacing="1" w:after="240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«Организация питания в лагерях с дневным пребыванием » 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Начальная (максимальная) цена контракта (с указанием валюты): 294 000,00 (двести девяносто четыре тысячи) Российский рубль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№0133300001711000362 от 11.05.2011).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5. Сведения о комиссии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A24A3" w:rsidRPr="005F5128" w:rsidRDefault="00EA24A3" w:rsidP="00074533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Сергеева Е В</w:t>
      </w:r>
    </w:p>
    <w:p w:rsidR="00EA24A3" w:rsidRPr="005F5128" w:rsidRDefault="00EA24A3" w:rsidP="00074533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Песня Ю Л</w:t>
      </w:r>
    </w:p>
    <w:p w:rsidR="00EA24A3" w:rsidRPr="005F5128" w:rsidRDefault="00EA24A3" w:rsidP="00074533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Куцевол И И</w:t>
      </w:r>
    </w:p>
    <w:p w:rsidR="00EA24A3" w:rsidRPr="005F5128" w:rsidRDefault="00EA24A3" w:rsidP="00074533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Марков Н А</w:t>
      </w:r>
    </w:p>
    <w:p w:rsidR="00EA24A3" w:rsidRPr="005F5128" w:rsidRDefault="00EA24A3" w:rsidP="00074533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Плечкина А А</w:t>
      </w:r>
    </w:p>
    <w:p w:rsidR="00EA24A3" w:rsidRPr="005F5128" w:rsidRDefault="00EA24A3" w:rsidP="00074533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Каретина О А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br w:type="page"/>
      </w: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>Процедура рассмотрения и оценки котировочных заявок проведена 24.05.2011 по адресу: г. Иваново, пл. Революции, д. 6, к. 519. Заказчиком выступал: МОУ СОШ № 4 (г. Иваново, ул. Комсомольская, д. 52)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7. Котировочные заявки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8. Решение комиссии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7"/>
        <w:gridCol w:w="1895"/>
        <w:gridCol w:w="2828"/>
        <w:gridCol w:w="3775"/>
      </w:tblGrid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"Комбинат школьного питания Октябрьского района" г. Иваново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153043, Ивановская обл., Иваново г., Минеевская 1-я ул., 25/2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Ивтекмаш»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43, г"/>
              </w:smartTagPr>
              <w:r w:rsidRPr="005F5128">
                <w:rPr>
                  <w:rFonts w:ascii="Times New Roman" w:hAnsi="Times New Roman"/>
                  <w:sz w:val="24"/>
                  <w:szCs w:val="24"/>
                  <w:lang w:eastAsia="ru-RU"/>
                </w:rPr>
                <w:t>153043, г</w:t>
              </w:r>
            </w:smartTag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Иваново, ул. Калашникова, д. 28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ИНН 3729004577, КПП 370201001 Унитарное предприятие Муниципальное предприятие "Комбинат школьного питания Октябрьского района" г. Иваново (Адрес: 153043, Ивановская обл., Иваново г., Минеевская 1-я ул., 25/2).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 xml:space="preserve">Предложение о цене контракта: 294 000,00 (двести девяносто четыре тысячи) 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 xml:space="preserve">ИНН 3729006670, КПП 370201001 Унитарное предприятие Муниципальное предприятие «Комбинат питания Ивтекмаш» (Адрес: </w:t>
      </w:r>
      <w:smartTag w:uri="urn:schemas-microsoft-com:office:smarttags" w:element="metricconverter">
        <w:smartTagPr>
          <w:attr w:name="ProductID" w:val="153043, г"/>
        </w:smartTagPr>
        <w:r w:rsidRPr="005F5128">
          <w:rPr>
            <w:rFonts w:ascii="Times New Roman" w:hAnsi="Times New Roman"/>
            <w:sz w:val="24"/>
            <w:szCs w:val="24"/>
            <w:lang w:eastAsia="ru-RU"/>
          </w:rPr>
          <w:t>153043, г</w:t>
        </w:r>
      </w:smartTag>
      <w:r w:rsidRPr="005F5128">
        <w:rPr>
          <w:rFonts w:ascii="Times New Roman" w:hAnsi="Times New Roman"/>
          <w:sz w:val="24"/>
          <w:szCs w:val="24"/>
          <w:lang w:eastAsia="ru-RU"/>
        </w:rPr>
        <w:t>. Иваново, ул. Калашникова, д. 28 ).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 xml:space="preserve">Предложение о цене контракта: 294 000,00 (двести девяносто четыре тысячи) </w:t>
      </w:r>
      <w:r w:rsidRPr="005F5128">
        <w:rPr>
          <w:rFonts w:ascii="Times New Roman" w:hAnsi="Times New Roman"/>
          <w:sz w:val="24"/>
          <w:szCs w:val="24"/>
          <w:lang w:eastAsia="ru-RU"/>
        </w:rPr>
        <w:br/>
      </w:r>
      <w:r w:rsidRPr="005F5128">
        <w:rPr>
          <w:rFonts w:ascii="Times New Roman" w:hAnsi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A24A3" w:rsidRPr="005F5128" w:rsidRDefault="00EA24A3" w:rsidP="005F5128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5128">
        <w:rPr>
          <w:rFonts w:ascii="Times New Roman" w:hAnsi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EA24A3" w:rsidRPr="005F5128" w:rsidRDefault="00EA24A3" w:rsidP="005F5128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Pr="005F5128">
          <w:rPr>
            <w:rFonts w:ascii="Times New Roman" w:hAnsi="Times New Roman"/>
            <w:sz w:val="24"/>
            <w:szCs w:val="24"/>
            <w:lang w:eastAsia="ru-RU"/>
          </w:rPr>
          <w:t>2005 г</w:t>
        </w:r>
      </w:smartTag>
      <w:r w:rsidRPr="005F5128">
        <w:rPr>
          <w:rFonts w:ascii="Times New Roman" w:hAnsi="Times New Roman"/>
          <w:sz w:val="24"/>
          <w:szCs w:val="24"/>
          <w:lang w:eastAsia="ru-RU"/>
        </w:rPr>
        <w:t xml:space="preserve">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59"/>
        <w:gridCol w:w="17"/>
        <w:gridCol w:w="7068"/>
        <w:gridCol w:w="61"/>
      </w:tblGrid>
      <w:tr w:rsidR="00EA24A3" w:rsidRPr="009528A7" w:rsidTr="005F5128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F81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____________________________________________/Сергеева Е В/</w:t>
            </w:r>
          </w:p>
        </w:tc>
      </w:tr>
      <w:tr w:rsidR="00EA24A3" w:rsidRPr="009528A7" w:rsidTr="005F5128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______________________________________________/Песня Ю Л/</w:t>
            </w:r>
          </w:p>
        </w:tc>
      </w:tr>
      <w:tr w:rsidR="00EA24A3" w:rsidRPr="009528A7" w:rsidTr="005F5128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F81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____________________________________________/Куцевол И И/</w:t>
            </w:r>
          </w:p>
        </w:tc>
      </w:tr>
      <w:tr w:rsidR="00EA24A3" w:rsidRPr="009528A7" w:rsidTr="005F5128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______________________________________________/Марков Н А/</w:t>
            </w:r>
          </w:p>
        </w:tc>
      </w:tr>
      <w:tr w:rsidR="00EA24A3" w:rsidRPr="009528A7" w:rsidTr="005F5128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F81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___________________________________________/Плечкина А А/</w:t>
            </w:r>
          </w:p>
        </w:tc>
      </w:tr>
      <w:tr w:rsidR="00EA24A3" w:rsidRPr="009528A7" w:rsidTr="005F5128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F81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____________________________________________/Каретина О А/</w:t>
            </w:r>
          </w:p>
        </w:tc>
      </w:tr>
      <w:tr w:rsidR="00EA24A3" w:rsidRPr="009528A7" w:rsidTr="00F81A33">
        <w:trPr>
          <w:gridAfter w:val="1"/>
          <w:wAfter w:w="32" w:type="pct"/>
        </w:trPr>
        <w:tc>
          <w:tcPr>
            <w:tcW w:w="1241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gridSpan w:val="2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7055"/>
            </w:tblGrid>
            <w:tr w:rsidR="00EA24A3" w:rsidRPr="009528A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A24A3" w:rsidRPr="005F5128" w:rsidRDefault="00EA24A3" w:rsidP="00F81A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F512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EA24A3" w:rsidRPr="009528A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</w:tcPr>
                <w:p w:rsidR="00EA24A3" w:rsidRPr="005F5128" w:rsidRDefault="00EA24A3" w:rsidP="005F512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  <w:lang w:eastAsia="ru-RU"/>
                    </w:rPr>
                  </w:pPr>
                  <w:r w:rsidRPr="005F5128">
                    <w:rPr>
                      <w:rFonts w:ascii="Times New Roman" w:hAnsi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4A3" w:rsidRPr="009528A7" w:rsidTr="005F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(24.05.2011) </w:t>
            </w:r>
          </w:p>
        </w:tc>
      </w:tr>
    </w:tbl>
    <w:p w:rsidR="00EA24A3" w:rsidRPr="005F5128" w:rsidRDefault="00EA24A3" w:rsidP="005F5128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Default="00EA24A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376"/>
        <w:gridCol w:w="7129"/>
      </w:tblGrid>
      <w:tr w:rsidR="00EA24A3" w:rsidRPr="009528A7" w:rsidTr="005F51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24.05.2011 №0133300001711000362-1</w:t>
            </w:r>
          </w:p>
        </w:tc>
      </w:tr>
    </w:tbl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Pr="005F5128" w:rsidRDefault="00EA24A3" w:rsidP="005F51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Pr="005F5128" w:rsidRDefault="00EA24A3" w:rsidP="005F512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Предмет контракта: Организация питания в лагерях с дневным пребыванием </w:t>
      </w:r>
    </w:p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9"/>
        <w:gridCol w:w="1922"/>
        <w:gridCol w:w="1922"/>
        <w:gridCol w:w="2593"/>
        <w:gridCol w:w="2609"/>
      </w:tblGrid>
      <w:tr w:rsidR="00EA24A3" w:rsidRPr="009528A7" w:rsidTr="005F5128">
        <w:trPr>
          <w:tblCellSpacing w:w="15" w:type="dxa"/>
        </w:trPr>
        <w:tc>
          <w:tcPr>
            <w:tcW w:w="1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13.05.2011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09:50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13.05.2011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09:55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A24A3" w:rsidRDefault="00EA24A3" w:rsidP="005F5128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Default="00EA24A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EA24A3" w:rsidRPr="005F5128" w:rsidRDefault="00EA24A3" w:rsidP="005F5128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376"/>
        <w:gridCol w:w="7129"/>
      </w:tblGrid>
      <w:tr w:rsidR="00EA24A3" w:rsidRPr="009528A7" w:rsidTr="005F51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24.05.2011 №0133300001711000362-1</w:t>
            </w:r>
          </w:p>
        </w:tc>
      </w:tr>
    </w:tbl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Pr="005F5128" w:rsidRDefault="00EA24A3" w:rsidP="005F51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Pr="005F5128" w:rsidRDefault="00EA24A3" w:rsidP="005F512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Предмет контракта: Организация питания в лагерях с дневным пребыванием </w:t>
      </w:r>
    </w:p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br/>
        <w:t>Начальная (максимальная) цена контракта (с указанием валюты): 294 000,00 (двести девяносто четыре тысячи)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89"/>
        <w:gridCol w:w="705"/>
        <w:gridCol w:w="50"/>
        <w:gridCol w:w="768"/>
        <w:gridCol w:w="380"/>
      </w:tblGrid>
      <w:tr w:rsidR="00EA24A3" w:rsidRPr="009528A7" w:rsidTr="005F5128">
        <w:tc>
          <w:tcPr>
            <w:tcW w:w="0" w:type="auto"/>
            <w:noWrap/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A24A3" w:rsidRPr="009528A7" w:rsidTr="005F5128">
        <w:tc>
          <w:tcPr>
            <w:tcW w:w="0" w:type="auto"/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5F5128">
              <w:rPr>
                <w:rFonts w:ascii="Times New Roman" w:hAnsi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5F5128">
              <w:rPr>
                <w:rFonts w:ascii="Times New Roman" w:hAnsi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A24A3" w:rsidRPr="005F5128" w:rsidRDefault="00EA24A3" w:rsidP="005F5128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7"/>
        <w:gridCol w:w="1895"/>
        <w:gridCol w:w="2828"/>
        <w:gridCol w:w="3775"/>
      </w:tblGrid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 , ИНН 3729004577,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153043, Ивановская обл., Иваново г., Минеевская 1-я ул., 25/2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Унитарное предприятие Муниципальное предприятие «Комбинат питания Ивтекмаш» , ИНН 3729006670,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43, г"/>
              </w:smartTagPr>
              <w:r w:rsidRPr="005F5128">
                <w:rPr>
                  <w:rFonts w:ascii="Times New Roman" w:hAnsi="Times New Roman"/>
                  <w:sz w:val="24"/>
                  <w:szCs w:val="24"/>
                  <w:lang w:eastAsia="ru-RU"/>
                </w:rPr>
                <w:t>153043, г</w:t>
              </w:r>
            </w:smartTag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Иваново, ул. Калашникова, д. 28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</w:t>
            </w:r>
          </w:p>
        </w:tc>
      </w:tr>
    </w:tbl>
    <w:p w:rsidR="00EA24A3" w:rsidRPr="005F5128" w:rsidRDefault="00EA24A3" w:rsidP="005F5128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376"/>
        <w:gridCol w:w="7129"/>
      </w:tblGrid>
      <w:tr w:rsidR="00EA24A3" w:rsidRPr="009528A7" w:rsidTr="005F51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24.05.2011 №0133300001711000362-1</w:t>
            </w:r>
          </w:p>
        </w:tc>
      </w:tr>
    </w:tbl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Pr="005F5128" w:rsidRDefault="00EA24A3" w:rsidP="005F51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>СВЕДЕНИЯ О РЕШЕНИИ КОМИССИИ</w:t>
      </w:r>
    </w:p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Pr="005F5128" w:rsidRDefault="00EA24A3" w:rsidP="005F512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Предмет контракта: Организация питания в лагерях с дневным пребыванием </w:t>
      </w:r>
    </w:p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7"/>
        <w:gridCol w:w="1895"/>
        <w:gridCol w:w="2828"/>
        <w:gridCol w:w="3775"/>
      </w:tblGrid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ИНН 3729004577, КПП 370201001, Унитарное предприятие Муниципальное предприятие "Комбинат школьного питания Октябрьского района" г. Иваново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3729006670, КПП 370201001, Унитарное предприятие Муниципальное предприятие «Комбинат питания Ивтекмаш»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A24A3" w:rsidRDefault="00EA24A3" w:rsidP="005F5128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Default="00EA24A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EA24A3" w:rsidRPr="005F5128" w:rsidRDefault="00EA24A3" w:rsidP="005F5128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376"/>
        <w:gridCol w:w="7129"/>
      </w:tblGrid>
      <w:tr w:rsidR="00EA24A3" w:rsidRPr="009528A7" w:rsidTr="005F51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4A3" w:rsidRPr="005F5128" w:rsidRDefault="00EA24A3" w:rsidP="005F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24.05.2011 №0133300001711000362-1</w:t>
            </w:r>
          </w:p>
        </w:tc>
      </w:tr>
    </w:tbl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Pr="005F5128" w:rsidRDefault="00EA24A3" w:rsidP="005F51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24A3" w:rsidRPr="005F5128" w:rsidRDefault="00EA24A3" w:rsidP="005F512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5128">
        <w:rPr>
          <w:rFonts w:ascii="Times New Roman" w:hAnsi="Times New Roman"/>
          <w:sz w:val="24"/>
          <w:szCs w:val="24"/>
          <w:lang w:eastAsia="ru-RU"/>
        </w:rPr>
        <w:t xml:space="preserve">Предмет контракта: Организация питания в лагерях с дневным пребыванием </w:t>
      </w:r>
    </w:p>
    <w:p w:rsidR="00EA24A3" w:rsidRPr="005F5128" w:rsidRDefault="00EA24A3" w:rsidP="005F5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7"/>
        <w:gridCol w:w="1895"/>
        <w:gridCol w:w="2828"/>
        <w:gridCol w:w="3775"/>
      </w:tblGrid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A24A3" w:rsidRPr="009528A7" w:rsidTr="005F51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Ивтекмаш»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EA24A3" w:rsidRPr="005F5128" w:rsidRDefault="00EA24A3" w:rsidP="005F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128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EA24A3" w:rsidRDefault="00EA24A3"/>
    <w:sectPr w:rsidR="00EA24A3" w:rsidSect="00E0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6A7"/>
    <w:rsid w:val="00006317"/>
    <w:rsid w:val="00016C73"/>
    <w:rsid w:val="0002475E"/>
    <w:rsid w:val="000426FB"/>
    <w:rsid w:val="00044E51"/>
    <w:rsid w:val="000743EA"/>
    <w:rsid w:val="00074533"/>
    <w:rsid w:val="000A6ED8"/>
    <w:rsid w:val="000D45E8"/>
    <w:rsid w:val="00104923"/>
    <w:rsid w:val="001057E6"/>
    <w:rsid w:val="00113094"/>
    <w:rsid w:val="00134D56"/>
    <w:rsid w:val="001429C1"/>
    <w:rsid w:val="00174A92"/>
    <w:rsid w:val="00182839"/>
    <w:rsid w:val="002071EF"/>
    <w:rsid w:val="002B1829"/>
    <w:rsid w:val="00305925"/>
    <w:rsid w:val="003264A8"/>
    <w:rsid w:val="003318B8"/>
    <w:rsid w:val="003509B3"/>
    <w:rsid w:val="003575A6"/>
    <w:rsid w:val="00387E13"/>
    <w:rsid w:val="00391FD4"/>
    <w:rsid w:val="003A4847"/>
    <w:rsid w:val="003B0A28"/>
    <w:rsid w:val="003D66A7"/>
    <w:rsid w:val="003E27D7"/>
    <w:rsid w:val="00404D11"/>
    <w:rsid w:val="00407042"/>
    <w:rsid w:val="00415840"/>
    <w:rsid w:val="00420B6B"/>
    <w:rsid w:val="00422A15"/>
    <w:rsid w:val="004317E1"/>
    <w:rsid w:val="00450979"/>
    <w:rsid w:val="00466AA2"/>
    <w:rsid w:val="004A4546"/>
    <w:rsid w:val="004B652B"/>
    <w:rsid w:val="004E1D9E"/>
    <w:rsid w:val="004E24DD"/>
    <w:rsid w:val="004E7A2D"/>
    <w:rsid w:val="00504A96"/>
    <w:rsid w:val="00506D94"/>
    <w:rsid w:val="00516279"/>
    <w:rsid w:val="0051695B"/>
    <w:rsid w:val="00525207"/>
    <w:rsid w:val="00530D97"/>
    <w:rsid w:val="005615D3"/>
    <w:rsid w:val="005713AF"/>
    <w:rsid w:val="00583B16"/>
    <w:rsid w:val="00583DD2"/>
    <w:rsid w:val="00583EA0"/>
    <w:rsid w:val="005A4D62"/>
    <w:rsid w:val="005F5128"/>
    <w:rsid w:val="00605023"/>
    <w:rsid w:val="00630024"/>
    <w:rsid w:val="00636894"/>
    <w:rsid w:val="00641F15"/>
    <w:rsid w:val="0064551E"/>
    <w:rsid w:val="0066067D"/>
    <w:rsid w:val="0066405B"/>
    <w:rsid w:val="006A1545"/>
    <w:rsid w:val="006A5079"/>
    <w:rsid w:val="006B579C"/>
    <w:rsid w:val="006D4984"/>
    <w:rsid w:val="00700365"/>
    <w:rsid w:val="007519E1"/>
    <w:rsid w:val="00757822"/>
    <w:rsid w:val="007A2DEA"/>
    <w:rsid w:val="007A32CD"/>
    <w:rsid w:val="007E482E"/>
    <w:rsid w:val="007F74A9"/>
    <w:rsid w:val="008029CB"/>
    <w:rsid w:val="00810560"/>
    <w:rsid w:val="00812D80"/>
    <w:rsid w:val="0081538E"/>
    <w:rsid w:val="008232E2"/>
    <w:rsid w:val="00830F7F"/>
    <w:rsid w:val="00840101"/>
    <w:rsid w:val="00855C7C"/>
    <w:rsid w:val="008733AA"/>
    <w:rsid w:val="008738C1"/>
    <w:rsid w:val="008C16D5"/>
    <w:rsid w:val="008D294E"/>
    <w:rsid w:val="008E647D"/>
    <w:rsid w:val="0091178F"/>
    <w:rsid w:val="009171AF"/>
    <w:rsid w:val="009263BF"/>
    <w:rsid w:val="00936B05"/>
    <w:rsid w:val="0093717D"/>
    <w:rsid w:val="009528A7"/>
    <w:rsid w:val="00955C80"/>
    <w:rsid w:val="00962E3F"/>
    <w:rsid w:val="00976D3F"/>
    <w:rsid w:val="00981E39"/>
    <w:rsid w:val="0099230D"/>
    <w:rsid w:val="00995EEC"/>
    <w:rsid w:val="009A04CB"/>
    <w:rsid w:val="009C12C9"/>
    <w:rsid w:val="009F037B"/>
    <w:rsid w:val="00A06284"/>
    <w:rsid w:val="00A118BB"/>
    <w:rsid w:val="00A1252A"/>
    <w:rsid w:val="00A135E3"/>
    <w:rsid w:val="00A4504B"/>
    <w:rsid w:val="00A464CF"/>
    <w:rsid w:val="00A65AF5"/>
    <w:rsid w:val="00A71E3E"/>
    <w:rsid w:val="00A77512"/>
    <w:rsid w:val="00A925B1"/>
    <w:rsid w:val="00AB7932"/>
    <w:rsid w:val="00AB7AEE"/>
    <w:rsid w:val="00AC148C"/>
    <w:rsid w:val="00AC70EF"/>
    <w:rsid w:val="00B15C1A"/>
    <w:rsid w:val="00B30E6E"/>
    <w:rsid w:val="00B31C76"/>
    <w:rsid w:val="00B45F8D"/>
    <w:rsid w:val="00B67DC9"/>
    <w:rsid w:val="00B72A71"/>
    <w:rsid w:val="00BA194F"/>
    <w:rsid w:val="00BB5AE9"/>
    <w:rsid w:val="00BC4B6A"/>
    <w:rsid w:val="00BC5768"/>
    <w:rsid w:val="00BD232D"/>
    <w:rsid w:val="00BD78DF"/>
    <w:rsid w:val="00BE53E8"/>
    <w:rsid w:val="00C074FE"/>
    <w:rsid w:val="00C0781B"/>
    <w:rsid w:val="00C13339"/>
    <w:rsid w:val="00C169F6"/>
    <w:rsid w:val="00C304A2"/>
    <w:rsid w:val="00C61A98"/>
    <w:rsid w:val="00CA095F"/>
    <w:rsid w:val="00CB70B5"/>
    <w:rsid w:val="00CE2809"/>
    <w:rsid w:val="00CF2622"/>
    <w:rsid w:val="00D060A6"/>
    <w:rsid w:val="00D1108B"/>
    <w:rsid w:val="00D450B2"/>
    <w:rsid w:val="00D474B9"/>
    <w:rsid w:val="00D546D9"/>
    <w:rsid w:val="00D55E64"/>
    <w:rsid w:val="00D7198F"/>
    <w:rsid w:val="00D7251B"/>
    <w:rsid w:val="00D76BB8"/>
    <w:rsid w:val="00D84B8E"/>
    <w:rsid w:val="00DB02D0"/>
    <w:rsid w:val="00DB64A6"/>
    <w:rsid w:val="00DE3C64"/>
    <w:rsid w:val="00DE4F76"/>
    <w:rsid w:val="00DF069C"/>
    <w:rsid w:val="00E004CD"/>
    <w:rsid w:val="00E05FBE"/>
    <w:rsid w:val="00E438BE"/>
    <w:rsid w:val="00E764B4"/>
    <w:rsid w:val="00E833CF"/>
    <w:rsid w:val="00EA24A3"/>
    <w:rsid w:val="00ED4B99"/>
    <w:rsid w:val="00F50A63"/>
    <w:rsid w:val="00F55B90"/>
    <w:rsid w:val="00F643D6"/>
    <w:rsid w:val="00F65112"/>
    <w:rsid w:val="00F65AB9"/>
    <w:rsid w:val="00F67388"/>
    <w:rsid w:val="00F76080"/>
    <w:rsid w:val="00F81A33"/>
    <w:rsid w:val="00F95E51"/>
    <w:rsid w:val="00FB0465"/>
    <w:rsid w:val="00FC4F60"/>
    <w:rsid w:val="00FE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C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5F51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512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Normal"/>
    <w:uiPriority w:val="99"/>
    <w:rsid w:val="005F512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5F5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1145</Words>
  <Characters>6533</Characters>
  <Application>Microsoft Office Outlook</Application>
  <DocSecurity>0</DocSecurity>
  <Lines>0</Lines>
  <Paragraphs>0</Paragraphs>
  <ScaleCrop>false</ScaleCrop>
  <Company>Администрация города Иванова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 Сергеева</dc:creator>
  <cp:keywords/>
  <dc:description/>
  <cp:lastModifiedBy>админ</cp:lastModifiedBy>
  <cp:revision>4</cp:revision>
  <dcterms:created xsi:type="dcterms:W3CDTF">2011-05-24T06:44:00Z</dcterms:created>
  <dcterms:modified xsi:type="dcterms:W3CDTF">2011-05-24T11:33:00Z</dcterms:modified>
</cp:coreProperties>
</file>