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8C8" w:rsidRPr="00E1540A" w:rsidRDefault="002068C8" w:rsidP="00E1540A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  <w:r w:rsidRPr="00E1540A">
        <w:rPr>
          <w:rFonts w:ascii="Times New Roman" w:hAnsi="Times New Roman"/>
          <w:vanish/>
          <w:sz w:val="24"/>
          <w:szCs w:val="24"/>
          <w:lang w:eastAsia="ru-RU"/>
        </w:rPr>
        <w:t>version 1</w:t>
      </w:r>
    </w:p>
    <w:p w:rsidR="002068C8" w:rsidRPr="00E1540A" w:rsidRDefault="002068C8" w:rsidP="00E1540A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 w:rsidRPr="00E1540A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Протокол №0133300001711000171-1</w:t>
      </w:r>
    </w:p>
    <w:p w:rsidR="002068C8" w:rsidRPr="00E1540A" w:rsidRDefault="002068C8" w:rsidP="00E1540A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 w:rsidRPr="00E1540A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068C8" w:rsidRPr="00E1540A" w:rsidRDefault="002068C8" w:rsidP="00E1540A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1540A">
        <w:rPr>
          <w:rFonts w:ascii="Times New Roman" w:hAnsi="Times New Roman"/>
          <w:sz w:val="24"/>
          <w:szCs w:val="24"/>
          <w:lang w:eastAsia="ru-RU"/>
        </w:rPr>
        <w:t xml:space="preserve">28 марта 2011 </w:t>
      </w:r>
    </w:p>
    <w:p w:rsidR="002068C8" w:rsidRPr="00E1540A" w:rsidRDefault="002068C8" w:rsidP="00E1540A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E1540A">
        <w:rPr>
          <w:rFonts w:ascii="Times New Roman" w:hAnsi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068C8" w:rsidRPr="00E1540A" w:rsidRDefault="002068C8" w:rsidP="00E1540A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E1540A">
        <w:rPr>
          <w:rFonts w:ascii="Times New Roman" w:hAnsi="Times New Roman"/>
          <w:sz w:val="24"/>
          <w:szCs w:val="24"/>
          <w:lang w:eastAsia="ru-RU"/>
        </w:rPr>
        <w:t xml:space="preserve">Поставка рыбы; </w:t>
      </w:r>
      <w:r w:rsidRPr="00E1540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способ размещения заказа - запрос котировок </w:t>
      </w:r>
    </w:p>
    <w:p w:rsidR="002068C8" w:rsidRPr="00E1540A" w:rsidRDefault="002068C8" w:rsidP="00E1540A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E1540A">
        <w:rPr>
          <w:rFonts w:ascii="Times New Roman" w:hAnsi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068C8" w:rsidRPr="00E1540A" w:rsidRDefault="002068C8" w:rsidP="00E1540A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E1540A">
        <w:rPr>
          <w:rFonts w:ascii="Times New Roman" w:hAnsi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068C8" w:rsidRPr="00E1540A" w:rsidRDefault="002068C8" w:rsidP="00E1540A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E1540A">
        <w:rPr>
          <w:rFonts w:ascii="Times New Roman" w:hAnsi="Times New Roman"/>
          <w:b/>
          <w:bCs/>
          <w:sz w:val="27"/>
          <w:szCs w:val="27"/>
          <w:lang w:eastAsia="ru-RU"/>
        </w:rPr>
        <w:t>3. Предмет контракта:</w:t>
      </w:r>
    </w:p>
    <w:p w:rsidR="002068C8" w:rsidRPr="00E1540A" w:rsidRDefault="002068C8" w:rsidP="00E1540A">
      <w:pPr>
        <w:spacing w:before="100" w:beforeAutospacing="1" w:after="240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E1540A">
        <w:rPr>
          <w:rFonts w:ascii="Times New Roman" w:hAnsi="Times New Roman"/>
          <w:sz w:val="24"/>
          <w:szCs w:val="24"/>
          <w:lang w:eastAsia="ru-RU"/>
        </w:rPr>
        <w:t xml:space="preserve">«Поставка рыбы» </w:t>
      </w:r>
      <w:r w:rsidRPr="00E1540A">
        <w:rPr>
          <w:rFonts w:ascii="Times New Roman" w:hAnsi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132 000,00 (сто тридцать две тысячи) Российский рубль</w:t>
      </w:r>
    </w:p>
    <w:p w:rsidR="002068C8" w:rsidRPr="00E1540A" w:rsidRDefault="002068C8" w:rsidP="00E1540A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E1540A">
        <w:rPr>
          <w:rFonts w:ascii="Times New Roman" w:hAnsi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068C8" w:rsidRPr="00E1540A" w:rsidRDefault="002068C8" w:rsidP="00E1540A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E1540A">
        <w:rPr>
          <w:rFonts w:ascii="Times New Roman" w:hAnsi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№0133300001711000171 от 18.03.2011).</w:t>
      </w:r>
    </w:p>
    <w:p w:rsidR="002068C8" w:rsidRPr="00E1540A" w:rsidRDefault="002068C8" w:rsidP="00E1540A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E1540A">
        <w:rPr>
          <w:rFonts w:ascii="Times New Roman" w:hAnsi="Times New Roman"/>
          <w:b/>
          <w:bCs/>
          <w:sz w:val="27"/>
          <w:szCs w:val="27"/>
          <w:lang w:eastAsia="ru-RU"/>
        </w:rPr>
        <w:t>5. Сведения о комиссии</w:t>
      </w:r>
    </w:p>
    <w:p w:rsidR="002068C8" w:rsidRPr="00E1540A" w:rsidRDefault="002068C8" w:rsidP="00E1540A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E1540A">
        <w:rPr>
          <w:rFonts w:ascii="Times New Roman" w:hAnsi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068C8" w:rsidRPr="00E1540A" w:rsidRDefault="002068C8" w:rsidP="00E1540A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E1540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1540A">
        <w:rPr>
          <w:rFonts w:ascii="Times New Roman" w:hAnsi="Times New Roman"/>
          <w:sz w:val="24"/>
          <w:szCs w:val="24"/>
          <w:lang w:eastAsia="ru-RU"/>
        </w:rPr>
        <w:br/>
        <w:t>Сергеева Е В</w:t>
      </w:r>
    </w:p>
    <w:p w:rsidR="002068C8" w:rsidRPr="00E1540A" w:rsidRDefault="002068C8" w:rsidP="00E1540A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E1540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1540A">
        <w:rPr>
          <w:rFonts w:ascii="Times New Roman" w:hAnsi="Times New Roman"/>
          <w:sz w:val="24"/>
          <w:szCs w:val="24"/>
          <w:lang w:eastAsia="ru-RU"/>
        </w:rPr>
        <w:br/>
        <w:t>Песня Ю Л</w:t>
      </w:r>
    </w:p>
    <w:p w:rsidR="002068C8" w:rsidRPr="00E1540A" w:rsidRDefault="002068C8" w:rsidP="00E1540A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E1540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Член комиссии: </w:t>
      </w:r>
      <w:r w:rsidRPr="00E1540A">
        <w:rPr>
          <w:rFonts w:ascii="Times New Roman" w:hAnsi="Times New Roman"/>
          <w:sz w:val="24"/>
          <w:szCs w:val="24"/>
          <w:lang w:eastAsia="ru-RU"/>
        </w:rPr>
        <w:br/>
        <w:t>Батманова С В</w:t>
      </w:r>
    </w:p>
    <w:p w:rsidR="002068C8" w:rsidRPr="00E1540A" w:rsidRDefault="002068C8" w:rsidP="00E1540A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E1540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Член комиссии: </w:t>
      </w:r>
      <w:r w:rsidRPr="00E1540A">
        <w:rPr>
          <w:rFonts w:ascii="Times New Roman" w:hAnsi="Times New Roman"/>
          <w:sz w:val="24"/>
          <w:szCs w:val="24"/>
          <w:lang w:eastAsia="ru-RU"/>
        </w:rPr>
        <w:br/>
        <w:t>Василькова Т В</w:t>
      </w:r>
    </w:p>
    <w:p w:rsidR="002068C8" w:rsidRPr="00E1540A" w:rsidRDefault="002068C8" w:rsidP="00E1540A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E1540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1540A">
        <w:rPr>
          <w:rFonts w:ascii="Times New Roman" w:hAnsi="Times New Roman"/>
          <w:sz w:val="24"/>
          <w:szCs w:val="24"/>
          <w:lang w:eastAsia="ru-RU"/>
        </w:rPr>
        <w:br/>
        <w:t>Каретина О А</w:t>
      </w:r>
    </w:p>
    <w:p w:rsidR="002068C8" w:rsidRPr="00E1540A" w:rsidRDefault="002068C8" w:rsidP="00E1540A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E1540A">
        <w:rPr>
          <w:rFonts w:ascii="Times New Roman" w:hAnsi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2068C8" w:rsidRPr="00E1540A" w:rsidRDefault="002068C8" w:rsidP="00E1540A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E1540A">
        <w:rPr>
          <w:rFonts w:ascii="Times New Roman" w:hAnsi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068C8" w:rsidRPr="00E1540A" w:rsidRDefault="002068C8" w:rsidP="00E1540A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E1540A">
        <w:rPr>
          <w:rFonts w:ascii="Times New Roman" w:hAnsi="Times New Roman"/>
          <w:sz w:val="24"/>
          <w:szCs w:val="24"/>
          <w:lang w:eastAsia="ru-RU"/>
        </w:rPr>
        <w:t>Процедура рассмотрения и оценки котировочных заявок проведена 28.03.2011 по адресу: г. Иваново, пл. Революции, д. 6 к. 519. Заказчиком выступал: МУЗ «Городская клиническая больница №3 г. Иванова» (</w:t>
      </w:r>
      <w:smartTag w:uri="urn:schemas-microsoft-com:office:smarttags" w:element="metricconverter">
        <w:smartTagPr>
          <w:attr w:name="ProductID" w:val="153008, г"/>
        </w:smartTagPr>
        <w:r w:rsidRPr="00E1540A">
          <w:rPr>
            <w:rFonts w:ascii="Times New Roman" w:hAnsi="Times New Roman"/>
            <w:sz w:val="24"/>
            <w:szCs w:val="24"/>
            <w:lang w:eastAsia="ru-RU"/>
          </w:rPr>
          <w:t>153008, г</w:t>
        </w:r>
      </w:smartTag>
      <w:r w:rsidRPr="00E1540A">
        <w:rPr>
          <w:rFonts w:ascii="Times New Roman" w:hAnsi="Times New Roman"/>
          <w:sz w:val="24"/>
          <w:szCs w:val="24"/>
          <w:lang w:eastAsia="ru-RU"/>
        </w:rPr>
        <w:t>. Иваново, ул. Постышева, д. 57/3)</w:t>
      </w:r>
    </w:p>
    <w:p w:rsidR="002068C8" w:rsidRPr="00E1540A" w:rsidRDefault="002068C8" w:rsidP="00E1540A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E1540A">
        <w:rPr>
          <w:rFonts w:ascii="Times New Roman" w:hAnsi="Times New Roman"/>
          <w:b/>
          <w:bCs/>
          <w:sz w:val="27"/>
          <w:szCs w:val="27"/>
          <w:lang w:eastAsia="ru-RU"/>
        </w:rPr>
        <w:t>7. Котировочные заявки</w:t>
      </w:r>
    </w:p>
    <w:p w:rsidR="002068C8" w:rsidRPr="00E1540A" w:rsidRDefault="002068C8" w:rsidP="00E1540A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E1540A">
        <w:rPr>
          <w:rFonts w:ascii="Times New Roman" w:hAnsi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068C8" w:rsidRPr="00E1540A" w:rsidRDefault="002068C8" w:rsidP="00E1540A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E1540A">
        <w:rPr>
          <w:rFonts w:ascii="Times New Roman" w:hAnsi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2068C8" w:rsidRPr="00E1540A" w:rsidRDefault="002068C8" w:rsidP="00E1540A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E1540A">
        <w:rPr>
          <w:rFonts w:ascii="Times New Roman" w:hAnsi="Times New Roman"/>
          <w:b/>
          <w:bCs/>
          <w:sz w:val="27"/>
          <w:szCs w:val="27"/>
          <w:lang w:eastAsia="ru-RU"/>
        </w:rPr>
        <w:t>8. Решение комиссии</w:t>
      </w:r>
    </w:p>
    <w:p w:rsidR="002068C8" w:rsidRPr="00E1540A" w:rsidRDefault="002068C8" w:rsidP="00E1540A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E1540A">
        <w:rPr>
          <w:rFonts w:ascii="Times New Roman" w:hAnsi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34"/>
        <w:gridCol w:w="2008"/>
        <w:gridCol w:w="2998"/>
        <w:gridCol w:w="4002"/>
      </w:tblGrid>
      <w:tr w:rsidR="002068C8" w:rsidRPr="00423167" w:rsidTr="00E1540A">
        <w:trPr>
          <w:tblCellSpacing w:w="15" w:type="dxa"/>
        </w:trPr>
        <w:tc>
          <w:tcPr>
            <w:tcW w:w="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068C8" w:rsidRPr="00423167" w:rsidTr="00E154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Марзаева Наталия Валерьевна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50055, г"/>
              </w:smartTagPr>
              <w:r w:rsidRPr="00E1540A">
                <w:rPr>
                  <w:rFonts w:ascii="Times New Roman" w:hAnsi="Times New Roman"/>
                  <w:sz w:val="24"/>
                  <w:szCs w:val="24"/>
                  <w:lang w:eastAsia="ru-RU"/>
                </w:rPr>
                <w:t>150055, г</w:t>
              </w:r>
            </w:smartTag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Ярославль, ул. Красноборская, д. 11, к. 56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068C8" w:rsidRPr="00423167" w:rsidTr="00E154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ООО "ПРОД-ЗАКАЗ"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53006, г"/>
              </w:smartTagPr>
              <w:r w:rsidRPr="00E1540A">
                <w:rPr>
                  <w:rFonts w:ascii="Times New Roman" w:hAnsi="Times New Roman"/>
                  <w:sz w:val="24"/>
                  <w:szCs w:val="24"/>
                  <w:lang w:eastAsia="ru-RU"/>
                </w:rPr>
                <w:t>153006, г</w:t>
              </w:r>
            </w:smartTag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. Иваново, 11 проезд, д. 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068C8" w:rsidRPr="00423167" w:rsidTr="00E154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ИП Сапунова Оксана Николаевна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53009, г"/>
              </w:smartTagPr>
              <w:r w:rsidRPr="00E1540A">
                <w:rPr>
                  <w:rFonts w:ascii="Times New Roman" w:hAnsi="Times New Roman"/>
                  <w:sz w:val="24"/>
                  <w:szCs w:val="24"/>
                  <w:lang w:eastAsia="ru-RU"/>
                </w:rPr>
                <w:t>153009, г</w:t>
              </w:r>
            </w:smartTag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.Иваново, ул. Диановых, д.15 А, кв.33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068C8" w:rsidRPr="00423167" w:rsidTr="00E154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ООО Торговая Компания "Джентри-Регион"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филиал в </w:t>
            </w: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Иваново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53025, г"/>
              </w:smartTagPr>
              <w:r w:rsidRPr="00E1540A">
                <w:rPr>
                  <w:rFonts w:ascii="Times New Roman" w:hAnsi="Times New Roman"/>
                  <w:sz w:val="24"/>
                  <w:szCs w:val="24"/>
                  <w:lang w:eastAsia="ru-RU"/>
                </w:rPr>
                <w:t>153025, г</w:t>
              </w:r>
            </w:smartTag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. Иваново, ул. Дзержинского, д. 39, оф. 218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068C8" w:rsidRPr="00423167" w:rsidTr="00E154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ООО «Главрыба+»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г. Иваново, ул. Дзержинского, д. 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068C8" w:rsidRDefault="002068C8" w:rsidP="00D80829">
      <w:pPr>
        <w:spacing w:before="100" w:beforeAutospacing="1" w:after="100" w:afterAutospacing="1" w:line="240" w:lineRule="auto"/>
        <w:ind w:left="375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E1540A">
        <w:rPr>
          <w:rFonts w:ascii="Times New Roman" w:hAnsi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  <w:r>
        <w:rPr>
          <w:rFonts w:ascii="Times New Roman" w:hAnsi="Times New Roman"/>
          <w:b/>
          <w:bCs/>
          <w:sz w:val="27"/>
          <w:szCs w:val="27"/>
          <w:lang w:eastAsia="ru-RU"/>
        </w:rPr>
        <w:br w:type="page"/>
      </w:r>
    </w:p>
    <w:p w:rsidR="002068C8" w:rsidRPr="00E1540A" w:rsidRDefault="002068C8" w:rsidP="00E1540A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E1540A">
        <w:rPr>
          <w:rFonts w:ascii="Times New Roman" w:hAnsi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068C8" w:rsidRPr="00E1540A" w:rsidRDefault="002068C8" w:rsidP="00E1540A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E1540A">
        <w:rPr>
          <w:rFonts w:ascii="Times New Roman" w:hAnsi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№5</w:t>
      </w:r>
      <w:r w:rsidRPr="00E1540A">
        <w:rPr>
          <w:rFonts w:ascii="Times New Roman" w:hAnsi="Times New Roman"/>
          <w:sz w:val="24"/>
          <w:szCs w:val="24"/>
          <w:lang w:eastAsia="ru-RU"/>
        </w:rPr>
        <w:br/>
        <w:t>ИНН 3702614208, КПП 370201001 ООО «Гла</w:t>
      </w:r>
      <w:r>
        <w:rPr>
          <w:rFonts w:ascii="Times New Roman" w:hAnsi="Times New Roman"/>
          <w:sz w:val="24"/>
          <w:szCs w:val="24"/>
          <w:lang w:eastAsia="ru-RU"/>
        </w:rPr>
        <w:t>врыба+» (Адрес: г. Иваново, ул. </w:t>
      </w:r>
      <w:r w:rsidRPr="00E1540A">
        <w:rPr>
          <w:rFonts w:ascii="Times New Roman" w:hAnsi="Times New Roman"/>
          <w:sz w:val="24"/>
          <w:szCs w:val="24"/>
          <w:lang w:eastAsia="ru-RU"/>
        </w:rPr>
        <w:t>Дзержинского, д. 10).</w:t>
      </w:r>
      <w:r w:rsidRPr="00E1540A">
        <w:rPr>
          <w:rFonts w:ascii="Times New Roman" w:hAnsi="Times New Roman"/>
          <w:sz w:val="24"/>
          <w:szCs w:val="24"/>
          <w:lang w:eastAsia="ru-RU"/>
        </w:rPr>
        <w:br/>
        <w:t xml:space="preserve">Предложение о цене контракта: 117 000,00 (сто семнадцать тысяч) </w:t>
      </w:r>
      <w:r w:rsidRPr="00E1540A">
        <w:rPr>
          <w:rFonts w:ascii="Times New Roman" w:hAnsi="Times New Roman"/>
          <w:sz w:val="24"/>
          <w:szCs w:val="24"/>
          <w:lang w:eastAsia="ru-RU"/>
        </w:rPr>
        <w:br/>
      </w:r>
      <w:r w:rsidRPr="00E1540A">
        <w:rPr>
          <w:rFonts w:ascii="Times New Roman" w:hAnsi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E1540A">
        <w:rPr>
          <w:rFonts w:ascii="Times New Roman" w:hAnsi="Times New Roman"/>
          <w:sz w:val="24"/>
          <w:szCs w:val="24"/>
          <w:lang w:eastAsia="ru-RU"/>
        </w:rPr>
        <w:br/>
        <w:t>ИНН 3702571593, КПП 370201001 ООО "ПРОД-ЗАКАЗ"</w:t>
      </w:r>
      <w:r>
        <w:rPr>
          <w:rFonts w:ascii="Times New Roman" w:hAnsi="Times New Roman"/>
          <w:sz w:val="24"/>
          <w:szCs w:val="24"/>
          <w:lang w:eastAsia="ru-RU"/>
        </w:rPr>
        <w:t xml:space="preserve"> (Адрес: </w:t>
      </w:r>
      <w:smartTag w:uri="urn:schemas-microsoft-com:office:smarttags" w:element="metricconverter">
        <w:smartTagPr>
          <w:attr w:name="ProductID" w:val="153006, г"/>
        </w:smartTagPr>
        <w:r>
          <w:rPr>
            <w:rFonts w:ascii="Times New Roman" w:hAnsi="Times New Roman"/>
            <w:sz w:val="24"/>
            <w:szCs w:val="24"/>
            <w:lang w:eastAsia="ru-RU"/>
          </w:rPr>
          <w:t>153006, г</w:t>
        </w:r>
      </w:smartTag>
      <w:r>
        <w:rPr>
          <w:rFonts w:ascii="Times New Roman" w:hAnsi="Times New Roman"/>
          <w:sz w:val="24"/>
          <w:szCs w:val="24"/>
          <w:lang w:eastAsia="ru-RU"/>
        </w:rPr>
        <w:t>. Иваново, 11 </w:t>
      </w:r>
      <w:r w:rsidRPr="00E1540A">
        <w:rPr>
          <w:rFonts w:ascii="Times New Roman" w:hAnsi="Times New Roman"/>
          <w:sz w:val="24"/>
          <w:szCs w:val="24"/>
          <w:lang w:eastAsia="ru-RU"/>
        </w:rPr>
        <w:t>проезд, д. 13).</w:t>
      </w:r>
      <w:r w:rsidRPr="00E1540A">
        <w:rPr>
          <w:rFonts w:ascii="Times New Roman" w:hAnsi="Times New Roman"/>
          <w:sz w:val="24"/>
          <w:szCs w:val="24"/>
          <w:lang w:eastAsia="ru-RU"/>
        </w:rPr>
        <w:br/>
        <w:t xml:space="preserve">Предложение о цене контракта: 123 600,00 (сто двадцать три тысячи шестьсот) </w:t>
      </w:r>
      <w:r w:rsidRPr="00E1540A">
        <w:rPr>
          <w:rFonts w:ascii="Times New Roman" w:hAnsi="Times New Roman"/>
          <w:sz w:val="24"/>
          <w:szCs w:val="24"/>
          <w:lang w:eastAsia="ru-RU"/>
        </w:rPr>
        <w:br/>
      </w:r>
      <w:r w:rsidRPr="00E1540A">
        <w:rPr>
          <w:rFonts w:ascii="Times New Roman" w:hAnsi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068C8" w:rsidRPr="00E1540A" w:rsidRDefault="002068C8" w:rsidP="00E1540A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E1540A">
        <w:rPr>
          <w:rFonts w:ascii="Times New Roman" w:hAnsi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2068C8" w:rsidRPr="00E1540A" w:rsidRDefault="002068C8" w:rsidP="00E1540A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E1540A">
        <w:rPr>
          <w:rFonts w:ascii="Times New Roman" w:hAnsi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</w:t>
      </w:r>
      <w:smartTag w:uri="urn:schemas-microsoft-com:office:smarttags" w:element="metricconverter">
        <w:smartTagPr>
          <w:attr w:name="ProductID" w:val="2005 г"/>
        </w:smartTagPr>
        <w:r w:rsidRPr="00E1540A">
          <w:rPr>
            <w:rFonts w:ascii="Times New Roman" w:hAnsi="Times New Roman"/>
            <w:sz w:val="24"/>
            <w:szCs w:val="24"/>
            <w:lang w:eastAsia="ru-RU"/>
          </w:rPr>
          <w:t>2005 г</w:t>
        </w:r>
      </w:smartTag>
      <w:r w:rsidRPr="00E1540A">
        <w:rPr>
          <w:rFonts w:ascii="Times New Roman" w:hAnsi="Times New Roman"/>
          <w:sz w:val="24"/>
          <w:szCs w:val="24"/>
          <w:lang w:eastAsia="ru-RU"/>
        </w:rPr>
        <w:t xml:space="preserve">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518"/>
        <w:gridCol w:w="7554"/>
      </w:tblGrid>
      <w:tr w:rsidR="002068C8" w:rsidRPr="00423167" w:rsidTr="00E154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2068C8" w:rsidRPr="00E1540A" w:rsidRDefault="002068C8" w:rsidP="00E154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8C8" w:rsidRPr="00E1540A" w:rsidRDefault="002068C8" w:rsidP="00E154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______________________________________________/Сергеева Е В/</w:t>
            </w:r>
          </w:p>
        </w:tc>
      </w:tr>
      <w:tr w:rsidR="002068C8" w:rsidRPr="00423167" w:rsidTr="00E154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2068C8" w:rsidRPr="00E1540A" w:rsidRDefault="002068C8" w:rsidP="00E154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8C8" w:rsidRPr="00E1540A" w:rsidRDefault="002068C8" w:rsidP="00E154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______________________________________________/Песня Ю Л/</w:t>
            </w:r>
          </w:p>
        </w:tc>
      </w:tr>
      <w:tr w:rsidR="002068C8" w:rsidRPr="00423167" w:rsidTr="00E154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2068C8" w:rsidRPr="00E1540A" w:rsidRDefault="002068C8" w:rsidP="00E154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8C8" w:rsidRPr="00E1540A" w:rsidRDefault="002068C8" w:rsidP="00E154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______________________________________________/Батманова С В/</w:t>
            </w:r>
          </w:p>
        </w:tc>
      </w:tr>
      <w:tr w:rsidR="002068C8" w:rsidRPr="00423167" w:rsidTr="00E154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2068C8" w:rsidRPr="00E1540A" w:rsidRDefault="002068C8" w:rsidP="00E154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8C8" w:rsidRPr="00E1540A" w:rsidRDefault="002068C8" w:rsidP="00E154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______________________________________________/Василькова Т В/</w:t>
            </w:r>
          </w:p>
        </w:tc>
      </w:tr>
      <w:tr w:rsidR="002068C8" w:rsidRPr="00423167" w:rsidTr="00E154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2068C8" w:rsidRPr="00E1540A" w:rsidRDefault="002068C8" w:rsidP="00E154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8C8" w:rsidRPr="00E1540A" w:rsidRDefault="002068C8" w:rsidP="00E154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______________________________________________/Каретина О А/</w:t>
            </w:r>
          </w:p>
        </w:tc>
      </w:tr>
    </w:tbl>
    <w:p w:rsidR="002068C8" w:rsidRPr="00E1540A" w:rsidRDefault="002068C8" w:rsidP="00E1540A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498"/>
        <w:gridCol w:w="7514"/>
      </w:tblGrid>
      <w:tr w:rsidR="002068C8" w:rsidRPr="00423167" w:rsidTr="00E154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2068C8" w:rsidRPr="00E1540A" w:rsidRDefault="002068C8" w:rsidP="00E154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7484"/>
            </w:tblGrid>
            <w:tr w:rsidR="002068C8" w:rsidRPr="004231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068C8" w:rsidRPr="00E1540A" w:rsidRDefault="002068C8" w:rsidP="00E1540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1540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2068C8" w:rsidRPr="0042316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</w:tcPr>
                <w:p w:rsidR="002068C8" w:rsidRPr="00E1540A" w:rsidRDefault="002068C8" w:rsidP="00E154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  <w:lang w:eastAsia="ru-RU"/>
                    </w:rPr>
                  </w:pPr>
                  <w:r w:rsidRPr="00E1540A">
                    <w:rPr>
                      <w:rFonts w:ascii="Times New Roman" w:hAnsi="Times New Roman"/>
                      <w:sz w:val="15"/>
                      <w:szCs w:val="15"/>
                      <w:lang w:eastAsia="ru-RU"/>
                    </w:rPr>
                    <w:t>(ФИО)</w:t>
                  </w:r>
                </w:p>
              </w:tc>
            </w:tr>
          </w:tbl>
          <w:p w:rsidR="002068C8" w:rsidRPr="00E1540A" w:rsidRDefault="002068C8" w:rsidP="00E154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068C8" w:rsidRPr="00E1540A" w:rsidRDefault="002068C8" w:rsidP="00E1540A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518"/>
        <w:gridCol w:w="7554"/>
      </w:tblGrid>
      <w:tr w:rsidR="002068C8" w:rsidRPr="00423167" w:rsidTr="00E154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2068C8" w:rsidRPr="00E1540A" w:rsidRDefault="002068C8" w:rsidP="00E154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8C8" w:rsidRPr="00E1540A" w:rsidRDefault="002068C8" w:rsidP="00E154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(28.03.2011) </w:t>
            </w:r>
          </w:p>
        </w:tc>
      </w:tr>
    </w:tbl>
    <w:p w:rsidR="002068C8" w:rsidRDefault="002068C8" w:rsidP="00E1540A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068C8" w:rsidRDefault="002068C8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518"/>
        <w:gridCol w:w="7554"/>
      </w:tblGrid>
      <w:tr w:rsidR="002068C8" w:rsidRPr="00423167" w:rsidTr="00E154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2068C8" w:rsidRPr="00E1540A" w:rsidRDefault="002068C8" w:rsidP="00E154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8C8" w:rsidRPr="00E1540A" w:rsidRDefault="002068C8" w:rsidP="00E154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от 28.03.2011 №0133300001711000171-1</w:t>
            </w:r>
          </w:p>
        </w:tc>
      </w:tr>
    </w:tbl>
    <w:p w:rsidR="002068C8" w:rsidRPr="00E1540A" w:rsidRDefault="002068C8" w:rsidP="00E1540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068C8" w:rsidRPr="00E1540A" w:rsidRDefault="002068C8" w:rsidP="00E1540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1540A">
        <w:rPr>
          <w:rFonts w:ascii="Times New Roman" w:hAnsi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068C8" w:rsidRPr="00E1540A" w:rsidRDefault="002068C8" w:rsidP="00E1540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068C8" w:rsidRPr="00E1540A" w:rsidRDefault="002068C8" w:rsidP="00E1540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1540A">
        <w:rPr>
          <w:rFonts w:ascii="Times New Roman" w:hAnsi="Times New Roman"/>
          <w:sz w:val="24"/>
          <w:szCs w:val="24"/>
          <w:lang w:eastAsia="ru-RU"/>
        </w:rPr>
        <w:t>Предмет контракта: Поставка рыбы</w:t>
      </w:r>
    </w:p>
    <w:p w:rsidR="002068C8" w:rsidRPr="00E1540A" w:rsidRDefault="002068C8" w:rsidP="00E1540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29"/>
        <w:gridCol w:w="2043"/>
        <w:gridCol w:w="2043"/>
        <w:gridCol w:w="2756"/>
        <w:gridCol w:w="2771"/>
      </w:tblGrid>
      <w:tr w:rsidR="002068C8" w:rsidRPr="00423167" w:rsidTr="00E1540A">
        <w:trPr>
          <w:tblCellSpacing w:w="15" w:type="dxa"/>
        </w:trPr>
        <w:tc>
          <w:tcPr>
            <w:tcW w:w="15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068C8" w:rsidRPr="00423167" w:rsidTr="00E1540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24.03.2011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11:38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068C8" w:rsidRPr="00423167" w:rsidTr="00E1540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24.03.2011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15:06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068C8" w:rsidRPr="00423167" w:rsidTr="00E1540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24.03.2011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15:11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068C8" w:rsidRPr="00423167" w:rsidTr="00E1540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24.03.2011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16:07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068C8" w:rsidRPr="00423167" w:rsidTr="00E1540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25.03.2011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08:49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068C8" w:rsidRDefault="002068C8" w:rsidP="00E1540A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068C8" w:rsidRDefault="002068C8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518"/>
        <w:gridCol w:w="7554"/>
      </w:tblGrid>
      <w:tr w:rsidR="002068C8" w:rsidRPr="00423167" w:rsidTr="00E154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2068C8" w:rsidRPr="00E1540A" w:rsidRDefault="002068C8" w:rsidP="00E154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8C8" w:rsidRPr="00E1540A" w:rsidRDefault="002068C8" w:rsidP="00E154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от 28.03.2011 №0133300001711000171-1</w:t>
            </w:r>
          </w:p>
        </w:tc>
      </w:tr>
    </w:tbl>
    <w:p w:rsidR="002068C8" w:rsidRPr="00E1540A" w:rsidRDefault="002068C8" w:rsidP="00E1540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068C8" w:rsidRPr="00E1540A" w:rsidRDefault="002068C8" w:rsidP="00E1540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1540A">
        <w:rPr>
          <w:rFonts w:ascii="Times New Roman" w:hAnsi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068C8" w:rsidRPr="00E1540A" w:rsidRDefault="002068C8" w:rsidP="00E1540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068C8" w:rsidRPr="00E1540A" w:rsidRDefault="002068C8" w:rsidP="00E1540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1540A">
        <w:rPr>
          <w:rFonts w:ascii="Times New Roman" w:hAnsi="Times New Roman"/>
          <w:sz w:val="24"/>
          <w:szCs w:val="24"/>
          <w:lang w:eastAsia="ru-RU"/>
        </w:rPr>
        <w:t>Предмет контракта: Поставка рыбы</w:t>
      </w:r>
    </w:p>
    <w:p w:rsidR="002068C8" w:rsidRPr="00E1540A" w:rsidRDefault="002068C8" w:rsidP="00E1540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1540A">
        <w:rPr>
          <w:rFonts w:ascii="Times New Roman" w:hAnsi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132 000,00 (сто тридцать две тысячи)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589"/>
        <w:gridCol w:w="705"/>
        <w:gridCol w:w="50"/>
        <w:gridCol w:w="768"/>
        <w:gridCol w:w="380"/>
      </w:tblGrid>
      <w:tr w:rsidR="002068C8" w:rsidRPr="00423167" w:rsidTr="00E1540A">
        <w:tc>
          <w:tcPr>
            <w:tcW w:w="0" w:type="auto"/>
            <w:noWrap/>
          </w:tcPr>
          <w:p w:rsidR="002068C8" w:rsidRPr="00E1540A" w:rsidRDefault="002068C8" w:rsidP="00E154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2068C8" w:rsidRPr="00E1540A" w:rsidRDefault="002068C8" w:rsidP="00E154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</w:tcPr>
          <w:p w:rsidR="002068C8" w:rsidRPr="00E1540A" w:rsidRDefault="002068C8" w:rsidP="00E154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068C8" w:rsidRPr="00423167" w:rsidTr="00E1540A">
        <w:tc>
          <w:tcPr>
            <w:tcW w:w="0" w:type="auto"/>
          </w:tcPr>
          <w:p w:rsidR="002068C8" w:rsidRPr="00E1540A" w:rsidRDefault="002068C8" w:rsidP="00E154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E1540A">
              <w:rPr>
                <w:rFonts w:ascii="Times New Roman" w:hAnsi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</w:tcPr>
          <w:p w:rsidR="002068C8" w:rsidRPr="00E1540A" w:rsidRDefault="002068C8" w:rsidP="00E154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E1540A">
              <w:rPr>
                <w:rFonts w:ascii="Times New Roman" w:hAnsi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</w:tcPr>
          <w:p w:rsidR="002068C8" w:rsidRPr="00E1540A" w:rsidRDefault="002068C8" w:rsidP="00E154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068C8" w:rsidRPr="00E1540A" w:rsidRDefault="002068C8" w:rsidP="00E1540A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34"/>
        <w:gridCol w:w="2008"/>
        <w:gridCol w:w="2998"/>
        <w:gridCol w:w="4002"/>
      </w:tblGrid>
      <w:tr w:rsidR="002068C8" w:rsidRPr="00423167" w:rsidTr="00E1540A">
        <w:trPr>
          <w:tblCellSpacing w:w="15" w:type="dxa"/>
        </w:trPr>
        <w:tc>
          <w:tcPr>
            <w:tcW w:w="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068C8" w:rsidRPr="00423167" w:rsidTr="00E154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Марзаева Наталия Валерьевна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50055, г"/>
              </w:smartTagPr>
              <w:r w:rsidRPr="00E1540A">
                <w:rPr>
                  <w:rFonts w:ascii="Times New Roman" w:hAnsi="Times New Roman"/>
                  <w:sz w:val="24"/>
                  <w:szCs w:val="24"/>
                  <w:lang w:eastAsia="ru-RU"/>
                </w:rPr>
                <w:t>150055, г</w:t>
              </w:r>
            </w:smartTag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Ярославль, ул. Красноборская, д. 11, к. 56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Горбуша (с головой, потрошёная, свежемороженая) – </w:t>
            </w:r>
            <w:smartTag w:uri="urn:schemas-microsoft-com:office:smarttags" w:element="metricconverter">
              <w:smartTagPr>
                <w:attr w:name="ProductID" w:val="600 кг"/>
              </w:smartTagPr>
              <w:r w:rsidRPr="00E1540A">
                <w:rPr>
                  <w:rFonts w:ascii="Times New Roman" w:hAnsi="Times New Roman"/>
                  <w:sz w:val="24"/>
                  <w:szCs w:val="24"/>
                  <w:lang w:eastAsia="ru-RU"/>
                </w:rPr>
                <w:t>600 кг</w:t>
              </w:r>
            </w:smartTag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Пикша (безголовая, потрошенная, свежемороженая) – </w:t>
            </w:r>
            <w:smartTag w:uri="urn:schemas-microsoft-com:office:smarttags" w:element="metricconverter">
              <w:smartTagPr>
                <w:attr w:name="ProductID" w:val="600 кг"/>
              </w:smartTagPr>
              <w:r w:rsidRPr="00E1540A">
                <w:rPr>
                  <w:rFonts w:ascii="Times New Roman" w:hAnsi="Times New Roman"/>
                  <w:sz w:val="24"/>
                  <w:szCs w:val="24"/>
                  <w:lang w:eastAsia="ru-RU"/>
                </w:rPr>
                <w:t>600 кг</w:t>
              </w:r>
            </w:smartTag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доставка до заказчика, разгрузка, налоги, сборы и другие обязательные платежи </w:t>
            </w:r>
          </w:p>
        </w:tc>
      </w:tr>
      <w:tr w:rsidR="002068C8" w:rsidRPr="00423167" w:rsidTr="00E154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ООО "ПРОД-ЗАКАЗ" , ИНН 3702571593,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53006, г"/>
              </w:smartTagPr>
              <w:r w:rsidRPr="00E1540A">
                <w:rPr>
                  <w:rFonts w:ascii="Times New Roman" w:hAnsi="Times New Roman"/>
                  <w:sz w:val="24"/>
                  <w:szCs w:val="24"/>
                  <w:lang w:eastAsia="ru-RU"/>
                </w:rPr>
                <w:t>153006, г</w:t>
              </w:r>
            </w:smartTag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. Иваново, 11 проезд, д. 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Горбуша (с головой, потрошёная, свежемороженая) - </w:t>
            </w:r>
            <w:smartTag w:uri="urn:schemas-microsoft-com:office:smarttags" w:element="metricconverter">
              <w:smartTagPr>
                <w:attr w:name="ProductID" w:val="600 кг"/>
              </w:smartTagPr>
              <w:r w:rsidRPr="00E1540A">
                <w:rPr>
                  <w:rFonts w:ascii="Times New Roman" w:hAnsi="Times New Roman"/>
                  <w:sz w:val="24"/>
                  <w:szCs w:val="24"/>
                  <w:lang w:eastAsia="ru-RU"/>
                </w:rPr>
                <w:t>600 кг</w:t>
              </w:r>
            </w:smartTag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Пикша (безголовая, потрошенная, свежемороженая) - </w:t>
            </w:r>
            <w:smartTag w:uri="urn:schemas-microsoft-com:office:smarttags" w:element="metricconverter">
              <w:smartTagPr>
                <w:attr w:name="ProductID" w:val="600 кг"/>
              </w:smartTagPr>
              <w:r w:rsidRPr="00E1540A">
                <w:rPr>
                  <w:rFonts w:ascii="Times New Roman" w:hAnsi="Times New Roman"/>
                  <w:sz w:val="24"/>
                  <w:szCs w:val="24"/>
                  <w:lang w:eastAsia="ru-RU"/>
                </w:rPr>
                <w:t>600 кг</w:t>
              </w:r>
            </w:smartTag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доставка до заказчика, разгрузка, налоги, сборы и другие обязательные платежи </w:t>
            </w:r>
          </w:p>
        </w:tc>
      </w:tr>
      <w:tr w:rsidR="002068C8" w:rsidRPr="00423167" w:rsidTr="00E154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ИП Сапунова Оксана Николаевна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53009, г"/>
              </w:smartTagPr>
              <w:r w:rsidRPr="00E1540A">
                <w:rPr>
                  <w:rFonts w:ascii="Times New Roman" w:hAnsi="Times New Roman"/>
                  <w:sz w:val="24"/>
                  <w:szCs w:val="24"/>
                  <w:lang w:eastAsia="ru-RU"/>
                </w:rPr>
                <w:t>153009, г</w:t>
              </w:r>
            </w:smartTag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.Иваново, ул. Диановых, д.15 А, кв.33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Горбуша (с головой, потрошёная, свежемороженая) – </w:t>
            </w:r>
            <w:smartTag w:uri="urn:schemas-microsoft-com:office:smarttags" w:element="metricconverter">
              <w:smartTagPr>
                <w:attr w:name="ProductID" w:val="600 кг"/>
              </w:smartTagPr>
              <w:r w:rsidRPr="00E1540A">
                <w:rPr>
                  <w:rFonts w:ascii="Times New Roman" w:hAnsi="Times New Roman"/>
                  <w:sz w:val="24"/>
                  <w:szCs w:val="24"/>
                  <w:lang w:eastAsia="ru-RU"/>
                </w:rPr>
                <w:t>600 кг</w:t>
              </w:r>
            </w:smartTag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Пикша (безголовая, потрошенная, свежемороженая) – </w:t>
            </w:r>
            <w:smartTag w:uri="urn:schemas-microsoft-com:office:smarttags" w:element="metricconverter">
              <w:smartTagPr>
                <w:attr w:name="ProductID" w:val="600 кг"/>
              </w:smartTagPr>
              <w:r w:rsidRPr="00E1540A">
                <w:rPr>
                  <w:rFonts w:ascii="Times New Roman" w:hAnsi="Times New Roman"/>
                  <w:sz w:val="24"/>
                  <w:szCs w:val="24"/>
                  <w:lang w:eastAsia="ru-RU"/>
                </w:rPr>
                <w:t>600 кг</w:t>
              </w:r>
            </w:smartTag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доставка до заказчика, разгрузка, налоги, сборы и другие обязательные платежи </w:t>
            </w:r>
          </w:p>
        </w:tc>
      </w:tr>
      <w:tr w:rsidR="002068C8" w:rsidRPr="00423167" w:rsidTr="00E154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ООО Торговая Компания "Джентри-Регион"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филиал в </w:t>
            </w: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Иваново , ИНН 7604137064, КПП 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53025, г"/>
              </w:smartTagPr>
              <w:r w:rsidRPr="00E1540A">
                <w:rPr>
                  <w:rFonts w:ascii="Times New Roman" w:hAnsi="Times New Roman"/>
                  <w:sz w:val="24"/>
                  <w:szCs w:val="24"/>
                  <w:lang w:eastAsia="ru-RU"/>
                </w:rPr>
                <w:t>153025, г</w:t>
              </w:r>
            </w:smartTag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. Иваново, ул. Дзержинского, д. 39, оф. 218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Горбуша (с головой, потрошёная, свежемороженая) – </w:t>
            </w:r>
            <w:smartTag w:uri="urn:schemas-microsoft-com:office:smarttags" w:element="metricconverter">
              <w:smartTagPr>
                <w:attr w:name="ProductID" w:val="600 кг"/>
              </w:smartTagPr>
              <w:r w:rsidRPr="00E1540A">
                <w:rPr>
                  <w:rFonts w:ascii="Times New Roman" w:hAnsi="Times New Roman"/>
                  <w:sz w:val="24"/>
                  <w:szCs w:val="24"/>
                  <w:lang w:eastAsia="ru-RU"/>
                </w:rPr>
                <w:t>600 кг</w:t>
              </w:r>
            </w:smartTag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Пикша (безголовая, потрошенная, свежемороженая) – </w:t>
            </w:r>
            <w:smartTag w:uri="urn:schemas-microsoft-com:office:smarttags" w:element="metricconverter">
              <w:smartTagPr>
                <w:attr w:name="ProductID" w:val="600 кг"/>
              </w:smartTagPr>
              <w:r w:rsidRPr="00E1540A">
                <w:rPr>
                  <w:rFonts w:ascii="Times New Roman" w:hAnsi="Times New Roman"/>
                  <w:sz w:val="24"/>
                  <w:szCs w:val="24"/>
                  <w:lang w:eastAsia="ru-RU"/>
                </w:rPr>
                <w:t>600 кг</w:t>
              </w:r>
            </w:smartTag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доставка до заказчика, разгрузка, налоги, сборы и другие обязательные платежи </w:t>
            </w:r>
          </w:p>
        </w:tc>
      </w:tr>
      <w:tr w:rsidR="002068C8" w:rsidRPr="00423167" w:rsidTr="00E154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ООО «Главрыба+» , ИНН 3702614208,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г. Иваново, ул. Дзержинского, д. 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Горбуша (с головой, потрошёная, свежемороженая) – </w:t>
            </w:r>
            <w:smartTag w:uri="urn:schemas-microsoft-com:office:smarttags" w:element="metricconverter">
              <w:smartTagPr>
                <w:attr w:name="ProductID" w:val="600 кг"/>
              </w:smartTagPr>
              <w:r w:rsidRPr="00E1540A">
                <w:rPr>
                  <w:rFonts w:ascii="Times New Roman" w:hAnsi="Times New Roman"/>
                  <w:sz w:val="24"/>
                  <w:szCs w:val="24"/>
                  <w:lang w:eastAsia="ru-RU"/>
                </w:rPr>
                <w:t>600 кг</w:t>
              </w:r>
            </w:smartTag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Пикша (безголовая, потрошенная, свежемороженая) – </w:t>
            </w:r>
            <w:smartTag w:uri="urn:schemas-microsoft-com:office:smarttags" w:element="metricconverter">
              <w:smartTagPr>
                <w:attr w:name="ProductID" w:val="600 кг"/>
              </w:smartTagPr>
              <w:r w:rsidRPr="00E1540A">
                <w:rPr>
                  <w:rFonts w:ascii="Times New Roman" w:hAnsi="Times New Roman"/>
                  <w:sz w:val="24"/>
                  <w:szCs w:val="24"/>
                  <w:lang w:eastAsia="ru-RU"/>
                </w:rPr>
                <w:t>600 кг</w:t>
              </w:r>
            </w:smartTag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доставка до заказчика, разгрузка, налоги, сборы и другие обязательные платежи </w:t>
            </w:r>
          </w:p>
        </w:tc>
      </w:tr>
    </w:tbl>
    <w:p w:rsidR="002068C8" w:rsidRDefault="002068C8" w:rsidP="00E1540A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068C8" w:rsidRDefault="002068C8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518"/>
        <w:gridCol w:w="7554"/>
      </w:tblGrid>
      <w:tr w:rsidR="002068C8" w:rsidRPr="00423167" w:rsidTr="00E154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2068C8" w:rsidRPr="00E1540A" w:rsidRDefault="002068C8" w:rsidP="00E154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8C8" w:rsidRPr="00E1540A" w:rsidRDefault="002068C8" w:rsidP="00E154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от 28.03.2011 №0133300001711000171-1</w:t>
            </w:r>
          </w:p>
        </w:tc>
      </w:tr>
    </w:tbl>
    <w:p w:rsidR="002068C8" w:rsidRPr="00E1540A" w:rsidRDefault="002068C8" w:rsidP="00E1540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068C8" w:rsidRPr="00E1540A" w:rsidRDefault="002068C8" w:rsidP="00E1540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1540A">
        <w:rPr>
          <w:rFonts w:ascii="Times New Roman" w:hAnsi="Times New Roman"/>
          <w:sz w:val="24"/>
          <w:szCs w:val="24"/>
          <w:lang w:eastAsia="ru-RU"/>
        </w:rPr>
        <w:t>СВЕДЕНИЯ О РЕШЕНИИ КОМИССИИ</w:t>
      </w:r>
    </w:p>
    <w:p w:rsidR="002068C8" w:rsidRPr="00E1540A" w:rsidRDefault="002068C8" w:rsidP="00E1540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068C8" w:rsidRPr="00E1540A" w:rsidRDefault="002068C8" w:rsidP="00E1540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1540A">
        <w:rPr>
          <w:rFonts w:ascii="Times New Roman" w:hAnsi="Times New Roman"/>
          <w:sz w:val="24"/>
          <w:szCs w:val="24"/>
          <w:lang w:eastAsia="ru-RU"/>
        </w:rPr>
        <w:t>Предмет контракта: Поставка рыбы</w:t>
      </w:r>
    </w:p>
    <w:p w:rsidR="002068C8" w:rsidRPr="00E1540A" w:rsidRDefault="002068C8" w:rsidP="00E1540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34"/>
        <w:gridCol w:w="2008"/>
        <w:gridCol w:w="2998"/>
        <w:gridCol w:w="4002"/>
      </w:tblGrid>
      <w:tr w:rsidR="002068C8" w:rsidRPr="00423167" w:rsidTr="00E1540A">
        <w:trPr>
          <w:tblCellSpacing w:w="15" w:type="dxa"/>
        </w:trPr>
        <w:tc>
          <w:tcPr>
            <w:tcW w:w="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068C8" w:rsidRPr="00423167" w:rsidTr="00E154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Марзаева Наталия Валерьевна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068C8" w:rsidRPr="00423167" w:rsidTr="00E154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ИНН 3702571593, КПП 370201001, ООО "ПРОД-ЗАКАЗ"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068C8" w:rsidRPr="00423167" w:rsidTr="00E154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ИП Сапунова Оксана Николаевна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068C8" w:rsidRPr="00423167" w:rsidTr="00E154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ИНН 7604137064, КПП 760401001, ООО Торговая Компания "Джентри-Регион"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филиал в </w:t>
            </w: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Иваново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068C8" w:rsidRPr="00423167" w:rsidTr="00E154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ИНН 3702614208, КПП 370201001, ООО «Главрыба+»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068C8" w:rsidRDefault="002068C8" w:rsidP="00E1540A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068C8" w:rsidRDefault="002068C8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518"/>
        <w:gridCol w:w="7554"/>
      </w:tblGrid>
      <w:tr w:rsidR="002068C8" w:rsidRPr="00423167" w:rsidTr="00E154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2068C8" w:rsidRPr="00E1540A" w:rsidRDefault="002068C8" w:rsidP="00E154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8C8" w:rsidRPr="00E1540A" w:rsidRDefault="002068C8" w:rsidP="00E154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от 28.03.2011 №0133300001711000171-1</w:t>
            </w:r>
          </w:p>
        </w:tc>
      </w:tr>
    </w:tbl>
    <w:p w:rsidR="002068C8" w:rsidRPr="00E1540A" w:rsidRDefault="002068C8" w:rsidP="00E1540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068C8" w:rsidRPr="00E1540A" w:rsidRDefault="002068C8" w:rsidP="00E1540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1540A">
        <w:rPr>
          <w:rFonts w:ascii="Times New Roman" w:hAnsi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068C8" w:rsidRPr="00E1540A" w:rsidRDefault="002068C8" w:rsidP="00E1540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068C8" w:rsidRPr="00E1540A" w:rsidRDefault="002068C8" w:rsidP="00E1540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1540A">
        <w:rPr>
          <w:rFonts w:ascii="Times New Roman" w:hAnsi="Times New Roman"/>
          <w:sz w:val="24"/>
          <w:szCs w:val="24"/>
          <w:lang w:eastAsia="ru-RU"/>
        </w:rPr>
        <w:t>Предмет контракта: Поставка рыбы</w:t>
      </w:r>
    </w:p>
    <w:p w:rsidR="002068C8" w:rsidRPr="00E1540A" w:rsidRDefault="002068C8" w:rsidP="00E1540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34"/>
        <w:gridCol w:w="2008"/>
        <w:gridCol w:w="2998"/>
        <w:gridCol w:w="4002"/>
      </w:tblGrid>
      <w:tr w:rsidR="002068C8" w:rsidRPr="00423167" w:rsidTr="00E1540A">
        <w:trPr>
          <w:tblCellSpacing w:w="15" w:type="dxa"/>
        </w:trPr>
        <w:tc>
          <w:tcPr>
            <w:tcW w:w="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068C8" w:rsidRPr="00423167" w:rsidTr="00E154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Марзаева Наталия Валерьевна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128 400,00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68C8" w:rsidRPr="00423167" w:rsidTr="00E154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ООО "ПРОД-ЗАКАЗ"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123 600,00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2068C8" w:rsidRPr="00423167" w:rsidTr="00E154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ИП Сапунова Оксана Николаевна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68C8" w:rsidRPr="00423167" w:rsidTr="00E154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ООО Торговая Компания "Джентри-Регион"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филиал в </w:t>
            </w: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Иваново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68C8" w:rsidRPr="00423167" w:rsidTr="00E154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ООО «Главрыба+»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117 000,00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2068C8" w:rsidRPr="00E1540A" w:rsidRDefault="002068C8" w:rsidP="00E1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40A">
              <w:rPr>
                <w:rFonts w:ascii="Times New Roman" w:hAnsi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2068C8" w:rsidRDefault="002068C8"/>
    <w:sectPr w:rsidR="002068C8" w:rsidSect="00E1540A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40A"/>
    <w:rsid w:val="002068C8"/>
    <w:rsid w:val="00304FD0"/>
    <w:rsid w:val="00423167"/>
    <w:rsid w:val="005A60E9"/>
    <w:rsid w:val="00834F0C"/>
    <w:rsid w:val="008948E2"/>
    <w:rsid w:val="00AE6D7E"/>
    <w:rsid w:val="00D061D1"/>
    <w:rsid w:val="00D80829"/>
    <w:rsid w:val="00E1540A"/>
    <w:rsid w:val="00E47588"/>
    <w:rsid w:val="00E53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BE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69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8</Pages>
  <Words>1428</Words>
  <Characters>8143</Characters>
  <Application>Microsoft Office Outlook</Application>
  <DocSecurity>0</DocSecurity>
  <Lines>0</Lines>
  <Paragraphs>0</Paragraphs>
  <ScaleCrop>false</ScaleCrop>
  <Company>Администрация города Иванова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Плечкина</dc:creator>
  <cp:keywords/>
  <dc:description/>
  <cp:lastModifiedBy>0505</cp:lastModifiedBy>
  <cp:revision>4</cp:revision>
  <cp:lastPrinted>2011-03-28T11:38:00Z</cp:lastPrinted>
  <dcterms:created xsi:type="dcterms:W3CDTF">2011-03-28T10:08:00Z</dcterms:created>
  <dcterms:modified xsi:type="dcterms:W3CDTF">2011-03-28T13:35:00Z</dcterms:modified>
</cp:coreProperties>
</file>